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huvudvärd"/>
      </w:tblPr>
      <w:tblGrid>
        <w:gridCol w:w="3784"/>
        <w:gridCol w:w="6738"/>
      </w:tblGrid>
      <w:tr w:rsidR="002C2CDD" w:rsidRPr="00906BEE" w14:paraId="4371F70C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9AF385B" w14:textId="7FB6F8E9" w:rsidR="00523479" w:rsidRPr="00E04058" w:rsidRDefault="00FB0EC9" w:rsidP="00E04058">
            <w:pPr>
              <w:pStyle w:val="Initialer"/>
            </w:pPr>
            <w:r w:rsidRPr="008B0BA4">
              <w:rPr>
                <w:noProof/>
                <w:color w:val="E1BA8B" w:themeColor="accent3" w:themeTint="99"/>
                <w:lang w:bidi="sv-SE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DDC8861" wp14:editId="3068A4B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öd rektangel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öd cirkel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Vit cirkel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7E610C" id="Grupp 1" o:spid="_x0000_s1026" style="position:absolute;margin-left:.65pt;margin-top:-40.3pt;width:524.85pt;height:142.55pt;z-index:-251654144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">
                      <v:rect id="Rö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ffca08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öd cirkel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ffca08 [3204]" stroked="f" strokeweight="1pt">
                        <v:stroke joinstyle="miter"/>
                      </v:shape>
                      <v:oval id="Vit cirkel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405B19">
              <w:t>CV</w:t>
            </w:r>
          </w:p>
          <w:p w14:paraId="2211A3BF" w14:textId="77777777" w:rsidR="00A50939" w:rsidRPr="00906BEE" w:rsidRDefault="00000000" w:rsidP="007569C1">
            <w:pPr>
              <w:pStyle w:val="Rubrik3"/>
            </w:pPr>
            <w:sdt>
              <w:sdtPr>
                <w:alias w:val="Målsättning:"/>
                <w:tag w:val="Målsättning:"/>
                <w:id w:val="319159961"/>
                <w:placeholder>
                  <w:docPart w:val="022B3A52823A47AD8AF72E084298B210"/>
                </w:placeholder>
                <w:temporary/>
                <w:showingPlcHdr/>
                <w15:appearance w15:val="hidden"/>
              </w:sdtPr>
              <w:sdtContent>
                <w:r w:rsidR="00E12C60" w:rsidRPr="00906BEE">
                  <w:rPr>
                    <w:lang w:bidi="sv-SE"/>
                  </w:rPr>
                  <w:t>Målsättning</w:t>
                </w:r>
              </w:sdtContent>
            </w:sdt>
          </w:p>
          <w:sdt>
            <w:sdtPr>
              <w:alias w:val="Ange målsättning:"/>
              <w:tag w:val="Ange målsättning:"/>
              <w:id w:val="-1216425596"/>
              <w:placeholder>
                <w:docPart w:val="79D9A2FB222F48EE8BE71011FE6DA907"/>
              </w:placeholder>
              <w:temporary/>
              <w:showingPlcHdr/>
              <w15:appearance w15:val="hidden"/>
            </w:sdtPr>
            <w:sdtContent>
              <w:p w14:paraId="19C3A211" w14:textId="77777777" w:rsidR="00823C54" w:rsidRDefault="002C2CDD" w:rsidP="007569C1">
                <w:r w:rsidRPr="00906BEE">
                  <w:rPr>
                    <w:lang w:bidi="sv-SE"/>
                  </w:rPr>
                  <w:t>Kom igång genom att klicka på platshållartexten och börja skriva. Var kortfattad: en eller två meningar.</w:t>
                </w:r>
              </w:p>
              <w:p w14:paraId="012D2B30" w14:textId="77777777" w:rsidR="002C2CDD" w:rsidRPr="00906BEE" w:rsidRDefault="00823C54" w:rsidP="007569C1">
                <w:r w:rsidRPr="00823C54">
                  <w:rPr>
                    <w:lang w:bidi="sv-SE"/>
                  </w:rPr>
                  <w:t>Dubbelklicka på tabellceller i sidfoten för att lägga till kontaktuppgifter (eller för ta bort kolumner du inte vill ha).</w:t>
                </w:r>
              </w:p>
            </w:sdtContent>
          </w:sdt>
          <w:p w14:paraId="3CDE8F14" w14:textId="77777777" w:rsidR="002C2CDD" w:rsidRPr="00906BEE" w:rsidRDefault="00000000" w:rsidP="007569C1">
            <w:pPr>
              <w:pStyle w:val="Rubrik3"/>
            </w:pPr>
            <w:sdt>
              <w:sdtPr>
                <w:alias w:val="Kompetenser:"/>
                <w:tag w:val="Kompetenser:"/>
                <w:id w:val="1490835561"/>
                <w:placeholder>
                  <w:docPart w:val="E41206D1C3AD40A58DAB2610D3C44D31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Kompetenser</w:t>
                </w:r>
              </w:sdtContent>
            </w:sdt>
          </w:p>
          <w:sdt>
            <w:sdtPr>
              <w:alias w:val="Ange kompetenser:"/>
              <w:tag w:val="Ange kompetenser:"/>
              <w:id w:val="929707386"/>
              <w:placeholder>
                <w:docPart w:val="55AAC796F516495D9BA8F68682953160"/>
              </w:placeholder>
              <w:temporary/>
              <w:showingPlcHdr/>
              <w15:appearance w15:val="hidden"/>
            </w:sdtPr>
            <w:sdtContent>
              <w:p w14:paraId="4048065F" w14:textId="77777777" w:rsidR="00741125" w:rsidRDefault="002C2CDD" w:rsidP="00741125">
                <w:r w:rsidRPr="00906BEE">
                  <w:rPr>
                    <w:lang w:bidi="sv-SE"/>
                  </w:rPr>
                  <w:t>Förklara vad du är särskilt bra på. Vad är utmärkande för dig? Använd ditt eget språk – inte jargong.</w:t>
                </w:r>
              </w:p>
            </w:sdtContent>
          </w:sdt>
          <w:p w14:paraId="18F65972" w14:textId="77777777" w:rsidR="00ED647C" w:rsidRDefault="00ED647C" w:rsidP="00741125"/>
          <w:p w14:paraId="54BD9FB1" w14:textId="20D16791" w:rsidR="00ED647C" w:rsidRPr="00906BEE" w:rsidRDefault="00ED647C" w:rsidP="00ED647C">
            <w:pPr>
              <w:pStyle w:val="Rubrik3"/>
            </w:pPr>
            <w:r>
              <w:t>Referenser</w:t>
            </w:r>
          </w:p>
          <w:p w14:paraId="4123C669" w14:textId="6E6C8F14" w:rsidR="00ED647C" w:rsidRPr="00906BEE" w:rsidRDefault="00ED647C" w:rsidP="00ED647C">
            <w:r>
              <w:t>Här kan du skriva dina referenser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ellrutn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Layouttabell för rubrik"/>
            </w:tblPr>
            <w:tblGrid>
              <w:gridCol w:w="6738"/>
            </w:tblGrid>
            <w:tr w:rsidR="00C612DA" w:rsidRPr="00906BEE" w14:paraId="7F03C9F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47F8EC7" w14:textId="4C986BED" w:rsidR="00C612DA" w:rsidRPr="00906BEE" w:rsidRDefault="00000000" w:rsidP="00C612DA">
                  <w:pPr>
                    <w:pStyle w:val="Rubrik1"/>
                  </w:pPr>
                  <w:sdt>
                    <w:sdtPr>
                      <w:alias w:val="Ange ditt namn:"/>
                      <w:tag w:val="Ange ditt namn:"/>
                      <w:id w:val="-296147368"/>
                      <w:placeholder>
                        <w:docPart w:val="787E1C6210474747AD51CAFB2EFB7562"/>
                      </w:placeholder>
                      <w:showingPlcHdr/>
                      <w15:appearance w15:val="hidden"/>
                    </w:sdtPr>
                    <w:sdtContent>
                      <w:r w:rsidR="00D97A41">
                        <w:rPr>
                          <w:lang w:bidi="sv-SE"/>
                        </w:rPr>
                        <w:t>Ditt namn</w:t>
                      </w:r>
                    </w:sdtContent>
                  </w:sdt>
                </w:p>
                <w:p w14:paraId="7C951998" w14:textId="249E78BF" w:rsidR="00906BEE" w:rsidRPr="00906BEE" w:rsidRDefault="00000000" w:rsidP="00906BEE">
                  <w:pPr>
                    <w:pStyle w:val="Rubrik2"/>
                  </w:pPr>
                  <w:sdt>
                    <w:sdtPr>
                      <w:alias w:val="Ange yrke eller bransch"/>
                      <w:tag w:val="Ange yrke eller bransch"/>
                      <w:id w:val="-223601802"/>
                      <w:placeholder>
                        <w:docPart w:val="4DD7F392131C44B4B91220667E1A966E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Content>
                      <w:r w:rsidR="007D6458" w:rsidRPr="007D6458">
                        <w:rPr>
                          <w:lang w:bidi="sv-SE"/>
                        </w:rPr>
                        <w:t>Yrke eller bransch</w:t>
                      </w:r>
                    </w:sdtContent>
                  </w:sdt>
                  <w:r w:rsidR="007D6458" w:rsidRPr="007D6458">
                    <w:rPr>
                      <w:lang w:bidi="sv-SE"/>
                    </w:rPr>
                    <w:t xml:space="preserve"> | </w:t>
                  </w:r>
                  <w:sdt>
                    <w:sdtPr>
                      <w:alias w:val="Länk till andra onlineresurser:"/>
                      <w:tag w:val="Länk till andra onlineresurser:"/>
                      <w:id w:val="-760060136"/>
                      <w:placeholder>
                        <w:docPart w:val="D8F0D0E4F3C742A895130D0CBC77BC6C"/>
                      </w:placeholder>
                      <w:showingPlcHdr/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Content>
                      <w:r w:rsidR="007D6458" w:rsidRPr="007D6458">
                        <w:rPr>
                          <w:lang w:bidi="sv-SE"/>
                        </w:rPr>
                        <w:t>Länk till andra onlineresurser: Portfölj/webbplats/blogg</w:t>
                      </w:r>
                    </w:sdtContent>
                  </w:sdt>
                </w:p>
              </w:tc>
            </w:tr>
          </w:tbl>
          <w:p w14:paraId="4F68CCCB" w14:textId="6B560D17" w:rsidR="002C2CDD" w:rsidRPr="00906BEE" w:rsidRDefault="00000000" w:rsidP="007569C1">
            <w:pPr>
              <w:pStyle w:val="Rubrik3"/>
            </w:pPr>
            <w:sdt>
              <w:sdtPr>
                <w:alias w:val="Arbetslivserfarenhet:"/>
                <w:tag w:val="Arbetslivserfarenhet:"/>
                <w:id w:val="1217937480"/>
                <w:placeholder>
                  <w:docPart w:val="33AF4DEC4A56490FA1EAA69BFA699A4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Arbetslivserfarenhet</w:t>
                </w:r>
              </w:sdtContent>
            </w:sdt>
          </w:p>
          <w:p w14:paraId="02857884" w14:textId="672D5977" w:rsidR="002C2CDD" w:rsidRPr="00906BEE" w:rsidRDefault="00000000" w:rsidP="007569C1">
            <w:pPr>
              <w:pStyle w:val="Rubrik4"/>
            </w:pPr>
            <w:sdt>
              <w:sdtPr>
                <w:alias w:val="Ange befattning 1:"/>
                <w:tag w:val="Ange befattning 1:"/>
                <w:id w:val="287256568"/>
                <w:placeholder>
                  <w:docPart w:val="19A7C11244A046C0A237BF02F174E13C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Befattning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öretag 1:"/>
                <w:tag w:val="Ange företag 1:"/>
                <w:id w:val="-1857334048"/>
                <w:placeholder>
                  <w:docPart w:val="DFA80B40150A4B1FAA52E1B86E4F4EFB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Företag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rån-datum för anställning 1:"/>
                <w:tag w:val="Ange från-datum för anställning 1:"/>
                <w:id w:val="-667248424"/>
                <w:placeholder>
                  <w:docPart w:val="E4C2894FA262467FB9140AEE565A4721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Datum från</w:t>
                </w:r>
              </w:sdtContent>
            </w:sdt>
            <w:r w:rsidR="002C2CDD" w:rsidRPr="00906BEE">
              <w:rPr>
                <w:lang w:bidi="sv-SE"/>
              </w:rPr>
              <w:t>–</w:t>
            </w:r>
            <w:sdt>
              <w:sdtPr>
                <w:alias w:val="Ange till-datum för anställning 1:"/>
                <w:tag w:val="Ange till-datum för anställning 1:"/>
                <w:id w:val="1198581279"/>
                <w:placeholder>
                  <w:docPart w:val="B4414760371D485094CE4C275894AF93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till</w:t>
                </w:r>
              </w:sdtContent>
            </w:sdt>
          </w:p>
          <w:sdt>
            <w:sdtPr>
              <w:alias w:val="Ange information om arbetslivserfarenhet 1:"/>
              <w:tag w:val="Ange information om arbetslivserfarenhet 1:"/>
              <w:id w:val="564761840"/>
              <w:placeholder>
                <w:docPart w:val="B67A02BA7F124A9E935E639F871F5859"/>
              </w:placeholder>
              <w:temporary/>
              <w:showingPlcHdr/>
              <w15:appearance w15:val="hidden"/>
            </w:sdtPr>
            <w:sdtContent>
              <w:p w14:paraId="556D2197" w14:textId="77777777" w:rsidR="002C2CDD" w:rsidRPr="00906BEE" w:rsidRDefault="002C2CDD" w:rsidP="007569C1">
                <w:r w:rsidRPr="00906BEE">
                  <w:rPr>
                    <w:lang w:bidi="sv-SE"/>
                  </w:rPr>
                  <w:t>Ange dina huvudansvarsområden, ditt ledarskap och dina större prestationer. Lista inte allt, håll informationen relevant och ta med sådant som visar vilken påverkan du har haft.</w:t>
                </w:r>
              </w:p>
            </w:sdtContent>
          </w:sdt>
          <w:p w14:paraId="56AE7C31" w14:textId="77777777" w:rsidR="002C2CDD" w:rsidRPr="00906BEE" w:rsidRDefault="00000000" w:rsidP="007569C1">
            <w:pPr>
              <w:pStyle w:val="Rubrik4"/>
            </w:pPr>
            <w:sdt>
              <w:sdtPr>
                <w:alias w:val="Ange befattning 2:"/>
                <w:tag w:val="Ange befattning 2:"/>
                <w:id w:val="1752540770"/>
                <w:placeholder>
                  <w:docPart w:val="1F572E19F5D04DDDBC5DB8F81106929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Befattning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öretag 2:"/>
                <w:tag w:val="Ange företag 2:"/>
                <w:id w:val="1314912929"/>
                <w:placeholder>
                  <w:docPart w:val="C89061E0BEAD46A99D01A8F480B45510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Företag</w:t>
                </w:r>
              </w:sdtContent>
            </w:sdt>
            <w:r w:rsidR="002C2CDD" w:rsidRPr="00906BEE">
              <w:rPr>
                <w:lang w:bidi="sv-SE"/>
              </w:rPr>
              <w:t> • </w:t>
            </w:r>
            <w:sdt>
              <w:sdtPr>
                <w:alias w:val="Ange från-datum för anställning 2:"/>
                <w:tag w:val="Ange från-datum för anställning 2:"/>
                <w:id w:val="156656456"/>
                <w:placeholder>
                  <w:docPart w:val="C5397AA2E472412CBE312126F79AE5A5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Datum från</w:t>
                </w:r>
              </w:sdtContent>
            </w:sdt>
            <w:r w:rsidR="002C2CDD" w:rsidRPr="00906BEE">
              <w:rPr>
                <w:lang w:bidi="sv-SE"/>
              </w:rPr>
              <w:t>–</w:t>
            </w:r>
            <w:sdt>
              <w:sdtPr>
                <w:alias w:val="Ange till-datum för anställning 2:"/>
                <w:tag w:val="Ange till-datum för anställning 2:"/>
                <w:id w:val="545882806"/>
                <w:placeholder>
                  <w:docPart w:val="79BAC714D9AE43B58EA6C8D7412D4330"/>
                </w:placeholder>
                <w:temporary/>
                <w:showingPlcHdr/>
                <w15:appearance w15:val="hidden"/>
              </w:sdtPr>
              <w:sdtContent>
                <w:r w:rsidR="00F47E97" w:rsidRPr="00906BEE">
                  <w:rPr>
                    <w:lang w:bidi="sv-SE"/>
                  </w:rPr>
                  <w:t>till</w:t>
                </w:r>
              </w:sdtContent>
            </w:sdt>
          </w:p>
          <w:p w14:paraId="7EDF4893" w14:textId="637C2EA5" w:rsidR="002C2CDD" w:rsidRPr="00906BEE" w:rsidRDefault="00000000" w:rsidP="007569C1">
            <w:sdt>
              <w:sdtPr>
                <w:alias w:val="Ange information om arbetslivserfarenhet 2:"/>
                <w:tag w:val="Ange information om arbetslivserfarenhet 2:"/>
                <w:id w:val="-423336076"/>
                <w:placeholder>
                  <w:docPart w:val="8B70F74AB0CA41F095A0D06631536358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Tänk hur stort team du var ledare för, hur många projekt du hanterade eller hur många artiklar du skrev.</w:t>
                </w:r>
              </w:sdtContent>
            </w:sdt>
          </w:p>
          <w:p w14:paraId="56F03B5E" w14:textId="56090898" w:rsidR="002C2CDD" w:rsidRPr="00906BEE" w:rsidRDefault="00000000" w:rsidP="007569C1">
            <w:pPr>
              <w:pStyle w:val="Rubrik3"/>
            </w:pPr>
            <w:sdt>
              <w:sdtPr>
                <w:alias w:val="Utbildning:"/>
                <w:tag w:val="Utbildning:"/>
                <w:id w:val="1349516922"/>
                <w:placeholder>
                  <w:docPart w:val="113455810F86464AA08207FF649D278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Utbildning</w:t>
                </w:r>
              </w:sdtContent>
            </w:sdt>
          </w:p>
          <w:p w14:paraId="59226AAD" w14:textId="77777777" w:rsidR="002C2CDD" w:rsidRPr="00906BEE" w:rsidRDefault="00000000" w:rsidP="007569C1">
            <w:pPr>
              <w:pStyle w:val="Rubrik4"/>
            </w:pPr>
            <w:sdt>
              <w:sdtPr>
                <w:alias w:val="Ange utbildning 1:"/>
                <w:tag w:val="Ange utbildning 1:"/>
                <w:id w:val="634905938"/>
                <w:placeholder>
                  <w:docPart w:val="9A03742A462B4ABE8F0FD6726D6B2498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examensdatum:"/>
                <w:tag w:val="Ange examensdatum:"/>
                <w:id w:val="2025982333"/>
                <w:placeholder>
                  <w:docPart w:val="71C40158322044F4B40A50278E4A6EEC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Examensdatum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skola:"/>
                <w:tag w:val="Ange skola:"/>
                <w:id w:val="1872190286"/>
                <w:placeholder>
                  <w:docPart w:val="88A1E596912A4A17BBF6D3E1CCC4831B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Skola</w:t>
                </w:r>
              </w:sdtContent>
            </w:sdt>
          </w:p>
          <w:p w14:paraId="18634D69" w14:textId="02202444" w:rsidR="002C2CDD" w:rsidRPr="00906BEE" w:rsidRDefault="00000000" w:rsidP="007569C1">
            <w:sdt>
              <w:sdtPr>
                <w:alias w:val="Information om utbildning 1:"/>
                <w:tag w:val="Information om utbildning 1:"/>
                <w:id w:val="-670642327"/>
                <w:placeholder>
                  <w:docPart w:val="742C2EB26D284C5C8B34AD8240623B39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Du kan ange dina betyg och en kort sammanfattning av relevant utbildning, uppdrag och stipendier.</w:t>
                </w:r>
              </w:sdtContent>
            </w:sdt>
          </w:p>
          <w:p w14:paraId="349D7176" w14:textId="77777777" w:rsidR="002C2CDD" w:rsidRPr="00906BEE" w:rsidRDefault="00000000" w:rsidP="007569C1">
            <w:pPr>
              <w:pStyle w:val="Rubrik4"/>
            </w:pPr>
            <w:sdt>
              <w:sdtPr>
                <w:alias w:val="Ange utbildning 2:"/>
                <w:tag w:val="Ange utbildning 2:"/>
                <w:id w:val="1903635745"/>
                <w:placeholder>
                  <w:docPart w:val="E31766FD1F3945408B65A920E999F444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examensdatum:"/>
                <w:tag w:val="Ange examensdatum:"/>
                <w:id w:val="-1673556320"/>
                <w:placeholder>
                  <w:docPart w:val="007531569DC7400C93881D2D256677FA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Examensdatum</w:t>
                </w:r>
              </w:sdtContent>
            </w:sdt>
            <w:r w:rsidR="002C2CDD" w:rsidRPr="00906BEE">
              <w:rPr>
                <w:lang w:bidi="sv-SE"/>
              </w:rPr>
              <w:t xml:space="preserve"> • </w:t>
            </w:r>
            <w:sdt>
              <w:sdtPr>
                <w:alias w:val="Ange skola:"/>
                <w:tag w:val="Ange skola:"/>
                <w:id w:val="-53469802"/>
                <w:placeholder>
                  <w:docPart w:val="E192A8054573408796888E13C9318F20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Skola</w:t>
                </w:r>
              </w:sdtContent>
            </w:sdt>
          </w:p>
          <w:p w14:paraId="17169E2D" w14:textId="77777777" w:rsidR="002C2CDD" w:rsidRPr="00906BEE" w:rsidRDefault="00000000" w:rsidP="007569C1">
            <w:sdt>
              <w:sdtPr>
                <w:alias w:val="Information om utbildning 2:"/>
                <w:tag w:val="Information om utbildning 2:"/>
                <w:id w:val="-1546364347"/>
                <w:placeholder>
                  <w:docPart w:val="A687E58436FC4BAAB5B6D218EBF7913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På fliken Start i menyfliksområdet går du till Format och väljer önskad formatering med ett klick.</w:t>
                </w:r>
              </w:sdtContent>
            </w:sdt>
          </w:p>
          <w:p w14:paraId="59BEE3D0" w14:textId="77777777" w:rsidR="002C2CDD" w:rsidRPr="00906BEE" w:rsidRDefault="00000000" w:rsidP="007569C1">
            <w:pPr>
              <w:pStyle w:val="Rubrik3"/>
            </w:pPr>
            <w:sdt>
              <w:sdtPr>
                <w:alias w:val="Erfarenhet av eller ledarskap inom frivilligarbete:"/>
                <w:tag w:val="Erfarenhet av eller ledarskap inom frivilligarbete:"/>
                <w:id w:val="-1093778966"/>
                <w:placeholder>
                  <w:docPart w:val="B1CBA0766DF54CDCA2BDF8E0A09B5ADE"/>
                </w:placeholder>
                <w:temporary/>
                <w:showingPlcHdr/>
                <w15:appearance w15:val="hidden"/>
              </w:sdtPr>
              <w:sdtContent>
                <w:r w:rsidR="002C2CDD" w:rsidRPr="00906BEE">
                  <w:rPr>
                    <w:lang w:bidi="sv-SE"/>
                  </w:rPr>
                  <w:t>Erfarenhet av eller ledarskap inom frivilligarbete</w:t>
                </w:r>
              </w:sdtContent>
            </w:sdt>
          </w:p>
          <w:p w14:paraId="0B3676A3" w14:textId="77777777" w:rsidR="00741125" w:rsidRPr="00906BEE" w:rsidRDefault="00000000" w:rsidP="00741125">
            <w:sdt>
              <w:sdtPr>
                <w:alias w:val="Ange information om erfarenhet av eller ledarskap inom frivilligarbete:"/>
                <w:tag w:val="Ange information om erfarenhet av eller ledarskap inom frivilligarbete:"/>
                <w:id w:val="1952504710"/>
                <w:placeholder>
                  <w:docPart w:val="A181109689D14B67994EE5DEF9FF4F73"/>
                </w:placeholder>
                <w:temporary/>
                <w:showingPlcHdr/>
                <w15:appearance w15:val="hidden"/>
              </w:sdtPr>
              <w:sdtContent>
                <w:r w:rsidR="00E22E87" w:rsidRPr="00906BEE">
                  <w:rPr>
                    <w:lang w:bidi="sv-SE"/>
                  </w:rPr>
                  <w:t>Har du varit ledare för en föreningsgrupp, drivit ett välgörenhetsprojekt eller redigerat en skoltidning? Beskriv de erfarenheter som belyser dina ledarförmågor.</w:t>
                </w:r>
              </w:sdtContent>
            </w:sdt>
          </w:p>
        </w:tc>
      </w:tr>
    </w:tbl>
    <w:p w14:paraId="061F6B2B" w14:textId="671C98DD" w:rsidR="00826A10" w:rsidRDefault="00826A10" w:rsidP="00E22E87">
      <w:pPr>
        <w:pStyle w:val="Ingetavstnd"/>
      </w:pPr>
    </w:p>
    <w:p w14:paraId="7E5F01FF" w14:textId="4F213D63" w:rsidR="00C62C50" w:rsidRDefault="00513F51" w:rsidP="00826A10">
      <w:r w:rsidRPr="004A09EF">
        <w:rPr>
          <w:noProof/>
        </w:rPr>
        <w:drawing>
          <wp:anchor distT="0" distB="0" distL="114300" distR="114300" simplePos="0" relativeHeight="251660288" behindDoc="1" locked="0" layoutInCell="1" allowOverlap="1" wp14:anchorId="15DD9B37" wp14:editId="55B9DB04">
            <wp:simplePos x="0" y="0"/>
            <wp:positionH relativeFrom="page">
              <wp:align>right</wp:align>
            </wp:positionH>
            <wp:positionV relativeFrom="paragraph">
              <wp:posOffset>426720</wp:posOffset>
            </wp:positionV>
            <wp:extent cx="3266440" cy="3063240"/>
            <wp:effectExtent l="6350" t="0" r="0" b="0"/>
            <wp:wrapNone/>
            <wp:docPr id="1012914474" name="Bildobjekt 1" descr="En bild som visar g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14474" name="Bildobjekt 1" descr="En bild som visar gul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6644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2C50" w:rsidSect="00813131">
      <w:headerReference w:type="default" r:id="rId11"/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21EB7" w14:textId="77777777" w:rsidR="001D5517" w:rsidRDefault="001D5517" w:rsidP="00713050">
      <w:pPr>
        <w:spacing w:line="240" w:lineRule="auto"/>
      </w:pPr>
      <w:r>
        <w:separator/>
      </w:r>
    </w:p>
  </w:endnote>
  <w:endnote w:type="continuationSeparator" w:id="0">
    <w:p w14:paraId="3F6BF5B1" w14:textId="77777777" w:rsidR="001D5517" w:rsidRDefault="001D5517" w:rsidP="00713050">
      <w:pPr>
        <w:spacing w:line="240" w:lineRule="auto"/>
      </w:pPr>
      <w:r>
        <w:continuationSeparator/>
      </w:r>
    </w:p>
  </w:endnote>
  <w:endnote w:type="continuationNotice" w:id="1">
    <w:p w14:paraId="199DE6C3" w14:textId="77777777" w:rsidR="001D5517" w:rsidRDefault="001D55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Layouttabell för sidfot"/>
    </w:tblPr>
    <w:tblGrid>
      <w:gridCol w:w="2630"/>
      <w:gridCol w:w="2630"/>
      <w:gridCol w:w="2631"/>
      <w:gridCol w:w="2631"/>
    </w:tblGrid>
    <w:tr w:rsidR="00C2098A" w14:paraId="6FA58AF1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EB1E1C7" w14:textId="77777777" w:rsidR="00C2098A" w:rsidRDefault="00CA3DF1" w:rsidP="00684488">
          <w:pPr>
            <w:pStyle w:val="Sidfot"/>
            <w:rPr>
              <w:noProof/>
            </w:rPr>
          </w:pPr>
          <w:r w:rsidRPr="00CA3DF1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71237080" wp14:editId="779FCA9E">
                    <wp:extent cx="329184" cy="329184"/>
                    <wp:effectExtent l="0" t="0" r="0" b="0"/>
                    <wp:docPr id="16" name="Grupp 102" title="E-post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lips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ihandsfigur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ikbent triangel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Likbent triangel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Likbent triangel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F537125" id="Grupp 102" o:spid="_x0000_s1026" alt="Titel: E-postik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QbmarBwgAAOA4AAAOAAAAAAAAAAAA&#10;AAAAAC4CAABkcnMvZTJvRG9jLnhtbFBLAQItABQABgAIAAAAIQBoRxvQ2AAAAAMBAAAPAAAAAAAA&#10;AAAAAAAAAGEKAABkcnMvZG93bnJldi54bWxQSwUGAAAAAAQABADzAAAAZgsAAAAA&#10;">
                    <o:lock v:ext="edit" aspectratio="t"/>
                    <v:oval id="Ellips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ffca08 [3204]" stroked="f" strokeweight="1pt">
                      <v:stroke joinstyle="miter"/>
                    </v:oval>
                    <v:group id="Grup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ihandsfigur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Likbent triangel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Likbent triangel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Likbent triangel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2F8D2C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482D13CC" wp14:editId="045D5174">
                    <wp:extent cx="329184" cy="329184"/>
                    <wp:effectExtent l="0" t="0" r="13970" b="13970"/>
                    <wp:docPr id="8" name="Grupp 4" title="Twitter-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kel runt 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BE2D6AC" id="Grupp 4" o:spid="_x0000_s1026" alt="Titel: Twitter-ik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Hn44xihIAANxk&#10;AAAOAAAAAAAAAAAAAAAAAC4CAABkcnMvZTJvRG9jLnhtbFBLAQItABQABgAIAAAAIQBoRxvQ2AAA&#10;AAMBAAAPAAAAAAAAAAAAAAAAAOQUAABkcnMvZG93bnJldi54bWxQSwUGAAAAAAQABADzAAAA6RUA&#10;AAAA&#10;">
                    <o:lock v:ext="edit" aspectratio="t"/>
                    <v:shape id="Cirkel runt Twitter-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ca08 [3204]" strokecolor="#ffca08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47B0D1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0B0A888A" wp14:editId="2E24CEDB">
                    <wp:extent cx="329184" cy="329184"/>
                    <wp:effectExtent l="0" t="0" r="13970" b="13970"/>
                    <wp:docPr id="9" name="Grupp 10" title="Telefon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kel runt telefon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5D29BA8" id="Grupp 10" o:spid="_x0000_s1026" alt="Titel: Telefon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/BufzQsRAABvXQAADgAAAAAAAAAAAAAAAAAuAgAAZHJzL2Uyb0RvYy54bWxQSwECLQAU&#10;AAYACAAAACEAaEcb0NgAAAADAQAADwAAAAAAAAAAAAAAAABlEwAAZHJzL2Rvd25yZXYueG1sUEsF&#10;BgAAAAAEAAQA8wAAAGoUAAAAAA==&#10;">
                    <o:lock v:ext="edit" aspectratio="t"/>
                    <v:shape id="Cirkel runt telefon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ffca08 [3204]" strokecolor="#ffca08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95727FB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55206E4A" wp14:editId="5833F8B4">
                    <wp:extent cx="329184" cy="329184"/>
                    <wp:effectExtent l="0" t="0" r="13970" b="13970"/>
                    <wp:docPr id="12" name="Grupp 16" title="LinkedIn-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kel runt LinkedIn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-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6C32E7D" id="Grupp 16" o:spid="_x0000_s1026" alt="Titel: LinkedIn-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">
                    <o:lock v:ext="edit" aspectratio="t"/>
                    <v:shape id="Cirkel runt LinkedIn-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ffca08 [3204]" strokecolor="#ffca08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6E537DC7" w14:textId="77777777" w:rsidTr="00826A10">
      <w:sdt>
        <w:sdtPr>
          <w:rPr>
            <w:noProof/>
          </w:rPr>
          <w:id w:val="2059505472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3CD039AF" w14:textId="77777777" w:rsidR="00826A10" w:rsidRPr="00CA3DF1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E-post</w:t>
              </w:r>
            </w:p>
          </w:tc>
        </w:sdtContent>
      </w:sdt>
      <w:sdt>
        <w:sdtPr>
          <w:rPr>
            <w:noProof/>
          </w:rPr>
          <w:id w:val="-350426300"/>
          <w:temporary/>
          <w:showingPlcHdr/>
          <w15:appearance w15:val="hidden"/>
        </w:sdtPr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1B41CB6A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Twitter-referens</w:t>
              </w:r>
            </w:p>
          </w:tc>
        </w:sdtContent>
      </w:sdt>
      <w:sdt>
        <w:sdtPr>
          <w:rPr>
            <w:noProof/>
          </w:rPr>
          <w:id w:val="-100111087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46255702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Telefon</w:t>
              </w:r>
            </w:p>
          </w:tc>
        </w:sdtContent>
      </w:sdt>
      <w:sdt>
        <w:sdtPr>
          <w:rPr>
            <w:noProof/>
          </w:rPr>
          <w:id w:val="-1851867989"/>
          <w:temporary/>
          <w:showingPlcHdr/>
          <w15:appearance w15:val="hidden"/>
        </w:sdtPr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2187B5BB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LinkedIn-URL</w:t>
              </w:r>
            </w:p>
          </w:tc>
        </w:sdtContent>
      </w:sdt>
    </w:tr>
  </w:tbl>
  <w:sdt>
    <w:sdtPr>
      <w:rPr>
        <w:noProof/>
      </w:rPr>
      <w:id w:val="-1889635388"/>
      <w:docPartObj>
        <w:docPartGallery w:val="Page Numbers (Bottom of Page)"/>
        <w:docPartUnique/>
      </w:docPartObj>
    </w:sdtPr>
    <w:sdtContent>
      <w:p w14:paraId="140D3A00" w14:textId="77777777" w:rsidR="00C2098A" w:rsidRDefault="00217980" w:rsidP="00217980">
        <w:pPr>
          <w:pStyle w:val="Sidfot"/>
          <w:rPr>
            <w:noProof/>
          </w:rPr>
        </w:pPr>
        <w:r>
          <w:rPr>
            <w:noProof/>
            <w:lang w:bidi="sv-SE"/>
          </w:rPr>
          <w:fldChar w:fldCharType="begin"/>
        </w:r>
        <w:r>
          <w:rPr>
            <w:noProof/>
            <w:lang w:bidi="sv-SE"/>
          </w:rPr>
          <w:instrText xml:space="preserve"> PAGE   \* MERGEFORMAT </w:instrText>
        </w:r>
        <w:r>
          <w:rPr>
            <w:noProof/>
            <w:lang w:bidi="sv-SE"/>
          </w:rPr>
          <w:fldChar w:fldCharType="separate"/>
        </w:r>
        <w:r w:rsidR="00826A10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1132" w14:textId="696CDFC6" w:rsidR="00405B19" w:rsidRDefault="00405B19" w:rsidP="00405B19">
    <w:pPr>
      <w:tabs>
        <w:tab w:val="left" w:pos="1953"/>
      </w:tabs>
      <w:ind w:left="-1134" w:right="-1134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32D26C" wp14:editId="6B89AD58">
              <wp:simplePos x="0" y="0"/>
              <wp:positionH relativeFrom="column">
                <wp:posOffset>1769149</wp:posOffset>
              </wp:positionH>
              <wp:positionV relativeFrom="paragraph">
                <wp:posOffset>48895</wp:posOffset>
              </wp:positionV>
              <wp:extent cx="1405255" cy="622300"/>
              <wp:effectExtent l="0" t="0" r="0" b="1270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A752B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Adress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32D26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left:0;text-align:left;margin-left:139.3pt;margin-top:3.85pt;width:110.65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" filled="f" stroked="f">
              <v:textbox>
                <w:txbxContent>
                  <w:p w14:paraId="5BBA752B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Adress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8627AC" wp14:editId="41CF9394">
              <wp:simplePos x="0" y="0"/>
              <wp:positionH relativeFrom="column">
                <wp:posOffset>596900</wp:posOffset>
              </wp:positionH>
              <wp:positionV relativeFrom="paragraph">
                <wp:posOffset>48895</wp:posOffset>
              </wp:positionV>
              <wp:extent cx="1371600" cy="622300"/>
              <wp:effectExtent l="0" t="0" r="0" b="1270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17328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Telefonnummer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627AC" id="Textruta 2" o:spid="_x0000_s1027" type="#_x0000_t202" style="position:absolute;left:0;text-align:left;margin-left:47pt;margin-top:3.85pt;width:108pt;height:4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" filled="f" stroked="f">
              <v:textbox>
                <w:txbxContent>
                  <w:p w14:paraId="4AA17328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Telefonnummer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0F34AC" wp14:editId="6BCAC22C">
              <wp:simplePos x="0" y="0"/>
              <wp:positionH relativeFrom="column">
                <wp:posOffset>-169545</wp:posOffset>
              </wp:positionH>
              <wp:positionV relativeFrom="paragraph">
                <wp:posOffset>10795</wp:posOffset>
              </wp:positionV>
              <wp:extent cx="1184910" cy="2149475"/>
              <wp:effectExtent l="0" t="0" r="0" b="9525"/>
              <wp:wrapNone/>
              <wp:docPr id="1830868283" name="Textruta 1830868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4910" cy="2149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4AACA" w14:textId="77777777" w:rsidR="00405B19" w:rsidRPr="003B0DE4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Namn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Mail</w:t>
                          </w:r>
                          <w:proofErr w:type="gramEnd"/>
                        </w:p>
                        <w:p w14:paraId="60C8EB1C" w14:textId="77777777" w:rsidR="00405B19" w:rsidRDefault="00405B19" w:rsidP="00405B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F34AC" id="Textruta 1830868283" o:spid="_x0000_s1028" type="#_x0000_t202" style="position:absolute;left:0;text-align:left;margin-left:-13.35pt;margin-top:.85pt;width:93.3pt;height:169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" filled="f" stroked="f">
              <v:textbox>
                <w:txbxContent>
                  <w:p w14:paraId="5274AACA" w14:textId="77777777" w:rsidR="00405B19" w:rsidRPr="003B0DE4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Namn</w:t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Mail</w:t>
                    </w:r>
                    <w:proofErr w:type="gramEnd"/>
                  </w:p>
                  <w:p w14:paraId="60C8EB1C" w14:textId="77777777" w:rsidR="00405B19" w:rsidRDefault="00405B19" w:rsidP="00405B19"/>
                </w:txbxContent>
              </v:textbox>
            </v:shape>
          </w:pict>
        </mc:Fallback>
      </mc:AlternateContent>
    </w:r>
  </w:p>
  <w:p w14:paraId="6707355D" w14:textId="72BD3311" w:rsidR="00217980" w:rsidRPr="00405B19" w:rsidRDefault="00217980" w:rsidP="00405B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C3E57" w14:textId="77777777" w:rsidR="001D5517" w:rsidRDefault="001D5517" w:rsidP="00713050">
      <w:pPr>
        <w:spacing w:line="240" w:lineRule="auto"/>
      </w:pPr>
      <w:r>
        <w:separator/>
      </w:r>
    </w:p>
  </w:footnote>
  <w:footnote w:type="continuationSeparator" w:id="0">
    <w:p w14:paraId="085DAECE" w14:textId="77777777" w:rsidR="001D5517" w:rsidRDefault="001D5517" w:rsidP="00713050">
      <w:pPr>
        <w:spacing w:line="240" w:lineRule="auto"/>
      </w:pPr>
      <w:r>
        <w:continuationSeparator/>
      </w:r>
    </w:p>
  </w:footnote>
  <w:footnote w:type="continuationNotice" w:id="1">
    <w:p w14:paraId="0006A672" w14:textId="77777777" w:rsidR="001D5517" w:rsidRDefault="001D55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tabell för sidhuvud på fortsättningssida"/>
    </w:tblPr>
    <w:tblGrid>
      <w:gridCol w:w="3787"/>
      <w:gridCol w:w="6735"/>
    </w:tblGrid>
    <w:tr w:rsidR="001A5CA9" w:rsidRPr="00F207C0" w14:paraId="262C75A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2CDCDF19" w14:textId="77777777" w:rsidR="00826A10" w:rsidRPr="00906BEE" w:rsidRDefault="00000000" w:rsidP="00826A10">
          <w:pPr>
            <w:pStyle w:val="Initialer"/>
          </w:pPr>
          <w:sdt>
            <w:sdtPr>
              <w:alias w:val="Dina initialer:"/>
              <w:tag w:val="Dina initialer:"/>
              <w:id w:val="1185324316"/>
              <w:temporary/>
              <w:showingPlcHdr/>
              <w15:appearance w15:val="hidden"/>
            </w:sdtPr>
            <w:sdtContent>
              <w:r w:rsidR="001D385B">
                <w:rPr>
                  <w:lang w:bidi="sv-SE"/>
                </w:rPr>
                <w:t>DN</w:t>
              </w:r>
            </w:sdtContent>
          </w:sdt>
        </w:p>
        <w:p w14:paraId="30679E2C" w14:textId="77777777" w:rsidR="001A5CA9" w:rsidRPr="00F207C0" w:rsidRDefault="001A5CA9" w:rsidP="001A5CA9">
          <w:pPr>
            <w:pStyle w:val="Initialer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lrutn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Layouttabell för rubrik"/>
          </w:tblPr>
          <w:tblGrid>
            <w:gridCol w:w="6735"/>
          </w:tblGrid>
          <w:tr w:rsidR="001A5CA9" w14:paraId="30790D4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122BBA88" w14:textId="77777777" w:rsidR="001A5CA9" w:rsidRPr="009B3C40" w:rsidRDefault="00000000" w:rsidP="001A5CA9">
                <w:pPr>
                  <w:pStyle w:val="Rubrik1"/>
                </w:pPr>
                <w:sdt>
                  <w:sdtPr>
                    <w:alias w:val="Ange ditt namn:"/>
                    <w:tag w:val="Ange ditt namn:"/>
                    <w:id w:val="185027472"/>
                    <w:placeholder>
                      <w:docPart w:val="E192A8054573408796888E13C9318F20"/>
                    </w:placeholder>
                    <w:showingPlcHdr/>
                    <w15:appearance w15:val="hidden"/>
                  </w:sdtPr>
                  <w:sdtContent>
                    <w:r w:rsidR="00D97A41">
                      <w:rPr>
                        <w:lang w:bidi="sv-SE"/>
                      </w:rPr>
                      <w:t>Ditt namn</w:t>
                    </w:r>
                  </w:sdtContent>
                </w:sdt>
              </w:p>
              <w:p w14:paraId="329F9DE4" w14:textId="77777777" w:rsidR="001A5CA9" w:rsidRDefault="001A5CA9" w:rsidP="001A5CA9">
                <w:pPr>
                  <w:pStyle w:val="Rubrik2"/>
                </w:pPr>
              </w:p>
            </w:tc>
          </w:tr>
        </w:tbl>
        <w:p w14:paraId="2EFFCB71" w14:textId="77777777" w:rsidR="001A5CA9" w:rsidRPr="00F207C0" w:rsidRDefault="001A5CA9" w:rsidP="001A5CA9"/>
      </w:tc>
    </w:tr>
  </w:tbl>
  <w:p w14:paraId="12AB86EE" w14:textId="77777777" w:rsidR="00217980" w:rsidRPr="001A5CA9" w:rsidRDefault="00FB0EC9" w:rsidP="001A5CA9">
    <w:pPr>
      <w:pStyle w:val="Sidhuvud"/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270473" wp14:editId="72E25D55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Röd rektangel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it cirkel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öd cirkel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1406C1" id="Grupp 3" o:spid="_x0000_s1026" style="position:absolute;margin-left:0;margin-top:-147.25pt;width:524.85pt;height:142.55pt;z-index:-251658240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">
              <v:rect id="Rö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ffca08 [3204]" stroked="f" strokeweight="1pt"/>
              <v:oval id="Vit cirkel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öd cirkel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#ffca08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7203394">
    <w:abstractNumId w:val="9"/>
  </w:num>
  <w:num w:numId="2" w16cid:durableId="126752167">
    <w:abstractNumId w:val="7"/>
  </w:num>
  <w:num w:numId="3" w16cid:durableId="1383095659">
    <w:abstractNumId w:val="6"/>
  </w:num>
  <w:num w:numId="4" w16cid:durableId="39478445">
    <w:abstractNumId w:val="5"/>
  </w:num>
  <w:num w:numId="5" w16cid:durableId="1629821947">
    <w:abstractNumId w:val="4"/>
  </w:num>
  <w:num w:numId="6" w16cid:durableId="833036512">
    <w:abstractNumId w:val="8"/>
  </w:num>
  <w:num w:numId="7" w16cid:durableId="629554906">
    <w:abstractNumId w:val="3"/>
  </w:num>
  <w:num w:numId="8" w16cid:durableId="106975745">
    <w:abstractNumId w:val="2"/>
  </w:num>
  <w:num w:numId="9" w16cid:durableId="283461397">
    <w:abstractNumId w:val="1"/>
  </w:num>
  <w:num w:numId="10" w16cid:durableId="17087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19"/>
    <w:rsid w:val="00086A1E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52B34"/>
    <w:rsid w:val="001A5CA9"/>
    <w:rsid w:val="001B2AC1"/>
    <w:rsid w:val="001B403A"/>
    <w:rsid w:val="001D385B"/>
    <w:rsid w:val="001D5517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1E97"/>
    <w:rsid w:val="00333CD3"/>
    <w:rsid w:val="00340365"/>
    <w:rsid w:val="00342B64"/>
    <w:rsid w:val="00364079"/>
    <w:rsid w:val="003A5C67"/>
    <w:rsid w:val="003C5528"/>
    <w:rsid w:val="003D03E5"/>
    <w:rsid w:val="00405B19"/>
    <w:rsid w:val="004077FB"/>
    <w:rsid w:val="004244FF"/>
    <w:rsid w:val="00424DD9"/>
    <w:rsid w:val="004305E4"/>
    <w:rsid w:val="0046104A"/>
    <w:rsid w:val="004717C5"/>
    <w:rsid w:val="004743F9"/>
    <w:rsid w:val="004A09EF"/>
    <w:rsid w:val="004A24CC"/>
    <w:rsid w:val="004C1693"/>
    <w:rsid w:val="00513F51"/>
    <w:rsid w:val="00523479"/>
    <w:rsid w:val="00543DB7"/>
    <w:rsid w:val="005729B0"/>
    <w:rsid w:val="00583E4F"/>
    <w:rsid w:val="005F2A24"/>
    <w:rsid w:val="00641630"/>
    <w:rsid w:val="00642B7D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13131"/>
    <w:rsid w:val="00823C54"/>
    <w:rsid w:val="00826A10"/>
    <w:rsid w:val="00841146"/>
    <w:rsid w:val="0088504C"/>
    <w:rsid w:val="0089382B"/>
    <w:rsid w:val="008A1907"/>
    <w:rsid w:val="008B0BA4"/>
    <w:rsid w:val="008C6BCA"/>
    <w:rsid w:val="008C7B50"/>
    <w:rsid w:val="008E4B30"/>
    <w:rsid w:val="00906BEE"/>
    <w:rsid w:val="009243E7"/>
    <w:rsid w:val="00985D58"/>
    <w:rsid w:val="009B3C40"/>
    <w:rsid w:val="009F7AD9"/>
    <w:rsid w:val="00A05170"/>
    <w:rsid w:val="00A42540"/>
    <w:rsid w:val="00A50939"/>
    <w:rsid w:val="00A83413"/>
    <w:rsid w:val="00AA6A40"/>
    <w:rsid w:val="00AA75F6"/>
    <w:rsid w:val="00AD00FD"/>
    <w:rsid w:val="00AD3F26"/>
    <w:rsid w:val="00AF0A8E"/>
    <w:rsid w:val="00B27019"/>
    <w:rsid w:val="00B5664D"/>
    <w:rsid w:val="00B56BC2"/>
    <w:rsid w:val="00B76A83"/>
    <w:rsid w:val="00BA5B40"/>
    <w:rsid w:val="00BD0206"/>
    <w:rsid w:val="00BE6806"/>
    <w:rsid w:val="00C2098A"/>
    <w:rsid w:val="00C20DA7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04058"/>
    <w:rsid w:val="00E12C60"/>
    <w:rsid w:val="00E22E87"/>
    <w:rsid w:val="00E57630"/>
    <w:rsid w:val="00E86C2B"/>
    <w:rsid w:val="00EB2D52"/>
    <w:rsid w:val="00ED647C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CD90F"/>
  <w15:chartTrackingRefBased/>
  <w15:docId w15:val="{97E2A8D1-20F5-4502-8F56-0D4CCE0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Rubrik1">
    <w:name w:val="heading 1"/>
    <w:basedOn w:val="Normal"/>
    <w:link w:val="Rubrik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6BEE"/>
    <w:pPr>
      <w:keepNext/>
      <w:keepLines/>
      <w:pBdr>
        <w:bottom w:val="single" w:sz="48" w:space="1" w:color="FFCA08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Rubrik4">
    <w:name w:val="heading 4"/>
    <w:basedOn w:val="Normal"/>
    <w:link w:val="Rubrik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49A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266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nt">
    <w:name w:val="Table Grid"/>
    <w:basedOn w:val="Normal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98"/>
    <w:qFormat/>
    <w:rsid w:val="00E22E87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tshllartext">
    <w:name w:val="Placeholder Text"/>
    <w:basedOn w:val="Standardstycketeckensnitt"/>
    <w:uiPriority w:val="99"/>
    <w:semiHidden/>
    <w:rsid w:val="003D03E5"/>
    <w:rPr>
      <w:color w:val="595959" w:themeColor="text1" w:themeTint="A6"/>
    </w:rPr>
  </w:style>
  <w:style w:type="character" w:customStyle="1" w:styleId="Rubrik4Char">
    <w:name w:val="Rubrik 4 Char"/>
    <w:basedOn w:val="Standardstycketeckensnitt"/>
    <w:link w:val="Rubrik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Sidhuvud">
    <w:name w:val="header"/>
    <w:basedOn w:val="Normal"/>
    <w:link w:val="SidhuvudChar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Rubrik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FFCA08" w:themeColor="accent1"/>
      <w:sz w:val="110"/>
    </w:rPr>
  </w:style>
  <w:style w:type="character" w:customStyle="1" w:styleId="SidhuvudChar">
    <w:name w:val="Sidhuvud Char"/>
    <w:basedOn w:val="Standardstycketeckensnitt"/>
    <w:link w:val="Sidhuvud"/>
    <w:uiPriority w:val="99"/>
    <w:rsid w:val="0088504C"/>
  </w:style>
  <w:style w:type="paragraph" w:styleId="Sidfot">
    <w:name w:val="footer"/>
    <w:basedOn w:val="Normal"/>
    <w:link w:val="Sidfo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88504C"/>
    <w:rPr>
      <w:rFonts w:asciiTheme="majorHAnsi" w:hAnsiTheme="majorHAnsi"/>
      <w:cap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5F6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AA75F6"/>
  </w:style>
  <w:style w:type="paragraph" w:styleId="Indragetstycke">
    <w:name w:val="Block Text"/>
    <w:basedOn w:val="Normal"/>
    <w:uiPriority w:val="99"/>
    <w:semiHidden/>
    <w:unhideWhenUsed/>
    <w:rsid w:val="003D03E5"/>
    <w:pPr>
      <w:pBdr>
        <w:top w:val="single" w:sz="2" w:space="10" w:color="FFCA08" w:themeColor="accent1"/>
        <w:left w:val="single" w:sz="2" w:space="10" w:color="FFCA08" w:themeColor="accent1"/>
        <w:bottom w:val="single" w:sz="2" w:space="10" w:color="FFCA08" w:themeColor="accent1"/>
        <w:right w:val="single" w:sz="2" w:space="10" w:color="FFCA08" w:themeColor="accent1"/>
      </w:pBdr>
      <w:ind w:left="1152" w:right="1152"/>
    </w:pPr>
    <w:rPr>
      <w:rFonts w:eastAsiaTheme="minorEastAsia"/>
      <w:i/>
      <w:iCs/>
      <w:color w:val="C49A00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AA75F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75F6"/>
  </w:style>
  <w:style w:type="paragraph" w:styleId="Brdtext2">
    <w:name w:val="Body Text 2"/>
    <w:basedOn w:val="Normal"/>
    <w:link w:val="Brd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75F6"/>
  </w:style>
  <w:style w:type="paragraph" w:styleId="Brdtext3">
    <w:name w:val="Body Text 3"/>
    <w:basedOn w:val="Normal"/>
    <w:link w:val="Brd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75F6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75F6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A75F6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A75F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75F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75F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75F6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39302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75F6"/>
  </w:style>
  <w:style w:type="table" w:styleId="Frgatrutnt">
    <w:name w:val="Colorful Grid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A75F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5F6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5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5F6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stycketeckensnitt"/>
    <w:link w:val="Datum"/>
    <w:uiPriority w:val="99"/>
    <w:semiHidden/>
    <w:rsid w:val="00AA75F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75F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75F6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75F6"/>
  </w:style>
  <w:style w:type="character" w:styleId="Betoning">
    <w:name w:val="Emphasis"/>
    <w:basedOn w:val="Standardstycketeckensnitt"/>
    <w:uiPriority w:val="10"/>
    <w:semiHidden/>
    <w:unhideWhenUsed/>
    <w:rsid w:val="00AA75F6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A75F6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A75F6"/>
    <w:rPr>
      <w:color w:val="7F723D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A75F6"/>
    <w:rPr>
      <w:szCs w:val="20"/>
    </w:rPr>
  </w:style>
  <w:style w:type="table" w:styleId="Rutntstabell1ljus">
    <w:name w:val="Grid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99C" w:themeColor="accent1" w:themeTint="66"/>
        <w:left w:val="single" w:sz="4" w:space="0" w:color="FFE99C" w:themeColor="accent1" w:themeTint="66"/>
        <w:bottom w:val="single" w:sz="4" w:space="0" w:color="FFE99C" w:themeColor="accent1" w:themeTint="66"/>
        <w:right w:val="single" w:sz="4" w:space="0" w:color="FFE99C" w:themeColor="accent1" w:themeTint="66"/>
        <w:insideH w:val="single" w:sz="4" w:space="0" w:color="FFE99C" w:themeColor="accent1" w:themeTint="66"/>
        <w:insideV w:val="single" w:sz="4" w:space="0" w:color="FFE99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CD3A4" w:themeColor="accent2" w:themeTint="66"/>
        <w:left w:val="single" w:sz="4" w:space="0" w:color="FCD3A4" w:themeColor="accent2" w:themeTint="66"/>
        <w:bottom w:val="single" w:sz="4" w:space="0" w:color="FCD3A4" w:themeColor="accent2" w:themeTint="66"/>
        <w:right w:val="single" w:sz="4" w:space="0" w:color="FCD3A4" w:themeColor="accent2" w:themeTint="66"/>
        <w:insideH w:val="single" w:sz="4" w:space="0" w:color="FCD3A4" w:themeColor="accent2" w:themeTint="66"/>
        <w:insideV w:val="single" w:sz="4" w:space="0" w:color="FCD3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BD1B1" w:themeColor="accent3" w:themeTint="66"/>
        <w:left w:val="single" w:sz="4" w:space="0" w:color="EBD1B1" w:themeColor="accent3" w:themeTint="66"/>
        <w:bottom w:val="single" w:sz="4" w:space="0" w:color="EBD1B1" w:themeColor="accent3" w:themeTint="66"/>
        <w:right w:val="single" w:sz="4" w:space="0" w:color="EBD1B1" w:themeColor="accent3" w:themeTint="66"/>
        <w:insideH w:val="single" w:sz="4" w:space="0" w:color="EBD1B1" w:themeColor="accent3" w:themeTint="66"/>
        <w:insideV w:val="single" w:sz="4" w:space="0" w:color="EBD1B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5A1" w:themeColor="accent4" w:themeTint="66"/>
        <w:left w:val="single" w:sz="4" w:space="0" w:color="F7C5A1" w:themeColor="accent4" w:themeTint="66"/>
        <w:bottom w:val="single" w:sz="4" w:space="0" w:color="F7C5A1" w:themeColor="accent4" w:themeTint="66"/>
        <w:right w:val="single" w:sz="4" w:space="0" w:color="F7C5A1" w:themeColor="accent4" w:themeTint="66"/>
        <w:insideH w:val="single" w:sz="4" w:space="0" w:color="F7C5A1" w:themeColor="accent4" w:themeTint="66"/>
        <w:insideV w:val="single" w:sz="4" w:space="0" w:color="F7C5A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5B5A7" w:themeColor="accent5" w:themeTint="66"/>
        <w:left w:val="single" w:sz="4" w:space="0" w:color="F5B5A7" w:themeColor="accent5" w:themeTint="66"/>
        <w:bottom w:val="single" w:sz="4" w:space="0" w:color="F5B5A7" w:themeColor="accent5" w:themeTint="66"/>
        <w:right w:val="single" w:sz="4" w:space="0" w:color="F5B5A7" w:themeColor="accent5" w:themeTint="66"/>
        <w:insideH w:val="single" w:sz="4" w:space="0" w:color="F5B5A7" w:themeColor="accent5" w:themeTint="66"/>
        <w:insideV w:val="single" w:sz="4" w:space="0" w:color="F5B5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7C3C3" w:themeColor="accent6" w:themeTint="66"/>
        <w:left w:val="single" w:sz="4" w:space="0" w:color="D7C3C3" w:themeColor="accent6" w:themeTint="66"/>
        <w:bottom w:val="single" w:sz="4" w:space="0" w:color="D7C3C3" w:themeColor="accent6" w:themeTint="66"/>
        <w:right w:val="single" w:sz="4" w:space="0" w:color="D7C3C3" w:themeColor="accent6" w:themeTint="66"/>
        <w:insideH w:val="single" w:sz="4" w:space="0" w:color="D7C3C3" w:themeColor="accent6" w:themeTint="66"/>
        <w:insideV w:val="single" w:sz="4" w:space="0" w:color="D7C3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F6A" w:themeColor="accent1" w:themeTint="99"/>
        <w:bottom w:val="single" w:sz="2" w:space="0" w:color="FFDF6A" w:themeColor="accent1" w:themeTint="99"/>
        <w:insideH w:val="single" w:sz="2" w:space="0" w:color="FFDF6A" w:themeColor="accent1" w:themeTint="99"/>
        <w:insideV w:val="single" w:sz="2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F6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F6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ABD77" w:themeColor="accent2" w:themeTint="99"/>
        <w:bottom w:val="single" w:sz="2" w:space="0" w:color="FABD77" w:themeColor="accent2" w:themeTint="99"/>
        <w:insideH w:val="single" w:sz="2" w:space="0" w:color="FABD77" w:themeColor="accent2" w:themeTint="99"/>
        <w:insideV w:val="single" w:sz="2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D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D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E1BA8B" w:themeColor="accent3" w:themeTint="99"/>
        <w:bottom w:val="single" w:sz="2" w:space="0" w:color="E1BA8B" w:themeColor="accent3" w:themeTint="99"/>
        <w:insideH w:val="single" w:sz="2" w:space="0" w:color="E1BA8B" w:themeColor="accent3" w:themeTint="99"/>
        <w:insideV w:val="single" w:sz="2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BA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BA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3A873" w:themeColor="accent4" w:themeTint="99"/>
        <w:bottom w:val="single" w:sz="2" w:space="0" w:color="F3A873" w:themeColor="accent4" w:themeTint="99"/>
        <w:insideH w:val="single" w:sz="2" w:space="0" w:color="F3A873" w:themeColor="accent4" w:themeTint="99"/>
        <w:insideV w:val="single" w:sz="2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87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87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0917B" w:themeColor="accent5" w:themeTint="99"/>
        <w:bottom w:val="single" w:sz="2" w:space="0" w:color="F0917B" w:themeColor="accent5" w:themeTint="99"/>
        <w:insideH w:val="single" w:sz="2" w:space="0" w:color="F0917B" w:themeColor="accent5" w:themeTint="99"/>
        <w:insideV w:val="single" w:sz="2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1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1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3A5A5" w:themeColor="accent6" w:themeTint="99"/>
        <w:bottom w:val="single" w:sz="2" w:space="0" w:color="C3A5A5" w:themeColor="accent6" w:themeTint="99"/>
        <w:insideH w:val="single" w:sz="2" w:space="0" w:color="C3A5A5" w:themeColor="accent6" w:themeTint="99"/>
        <w:insideV w:val="single" w:sz="2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A5A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A5A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Rutntstabell3">
    <w:name w:val="Grid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4823" w:themeFill="accent5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5B5A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  <w:insideV w:val="single" w:sz="4" w:space="0" w:color="FFDF6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bottom w:val="single" w:sz="4" w:space="0" w:color="FFDF6A" w:themeColor="accent1" w:themeTint="99"/>
        </w:tcBorders>
      </w:tcPr>
    </w:tblStylePr>
    <w:tblStylePr w:type="nwCell">
      <w:tblPr/>
      <w:tcPr>
        <w:tcBorders>
          <w:bottom w:val="single" w:sz="4" w:space="0" w:color="FFDF6A" w:themeColor="accent1" w:themeTint="99"/>
        </w:tcBorders>
      </w:tcPr>
    </w:tblStylePr>
    <w:tblStylePr w:type="seCell">
      <w:tblPr/>
      <w:tcPr>
        <w:tcBorders>
          <w:top w:val="single" w:sz="4" w:space="0" w:color="FFDF6A" w:themeColor="accent1" w:themeTint="99"/>
        </w:tcBorders>
      </w:tcPr>
    </w:tblStylePr>
    <w:tblStylePr w:type="swCell">
      <w:tblPr/>
      <w:tcPr>
        <w:tcBorders>
          <w:top w:val="single" w:sz="4" w:space="0" w:color="FFDF6A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bottom w:val="single" w:sz="4" w:space="0" w:color="FABD77" w:themeColor="accent2" w:themeTint="99"/>
        </w:tcBorders>
      </w:tcPr>
    </w:tblStylePr>
    <w:tblStylePr w:type="nwCell">
      <w:tblPr/>
      <w:tcPr>
        <w:tcBorders>
          <w:bottom w:val="single" w:sz="4" w:space="0" w:color="FABD77" w:themeColor="accent2" w:themeTint="99"/>
        </w:tcBorders>
      </w:tcPr>
    </w:tblStylePr>
    <w:tblStylePr w:type="seCell">
      <w:tblPr/>
      <w:tcPr>
        <w:tcBorders>
          <w:top w:val="single" w:sz="4" w:space="0" w:color="FABD77" w:themeColor="accent2" w:themeTint="99"/>
        </w:tcBorders>
      </w:tcPr>
    </w:tblStylePr>
    <w:tblStylePr w:type="swCell">
      <w:tblPr/>
      <w:tcPr>
        <w:tcBorders>
          <w:top w:val="single" w:sz="4" w:space="0" w:color="FABD7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  <w:insideV w:val="single" w:sz="4" w:space="0" w:color="E1BA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bottom w:val="single" w:sz="4" w:space="0" w:color="E1BA8B" w:themeColor="accent3" w:themeTint="99"/>
        </w:tcBorders>
      </w:tcPr>
    </w:tblStylePr>
    <w:tblStylePr w:type="nwCell">
      <w:tblPr/>
      <w:tcPr>
        <w:tcBorders>
          <w:bottom w:val="single" w:sz="4" w:space="0" w:color="E1BA8B" w:themeColor="accent3" w:themeTint="99"/>
        </w:tcBorders>
      </w:tcPr>
    </w:tblStylePr>
    <w:tblStylePr w:type="seCell">
      <w:tblPr/>
      <w:tcPr>
        <w:tcBorders>
          <w:top w:val="single" w:sz="4" w:space="0" w:color="E1BA8B" w:themeColor="accent3" w:themeTint="99"/>
        </w:tcBorders>
      </w:tcPr>
    </w:tblStylePr>
    <w:tblStylePr w:type="swCell">
      <w:tblPr/>
      <w:tcPr>
        <w:tcBorders>
          <w:top w:val="single" w:sz="4" w:space="0" w:color="E1BA8B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  <w:insideV w:val="single" w:sz="4" w:space="0" w:color="F3A87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bottom w:val="single" w:sz="4" w:space="0" w:color="F3A873" w:themeColor="accent4" w:themeTint="99"/>
        </w:tcBorders>
      </w:tcPr>
    </w:tblStylePr>
    <w:tblStylePr w:type="nwCell">
      <w:tblPr/>
      <w:tcPr>
        <w:tcBorders>
          <w:bottom w:val="single" w:sz="4" w:space="0" w:color="F3A873" w:themeColor="accent4" w:themeTint="99"/>
        </w:tcBorders>
      </w:tcPr>
    </w:tblStylePr>
    <w:tblStylePr w:type="seCell">
      <w:tblPr/>
      <w:tcPr>
        <w:tcBorders>
          <w:top w:val="single" w:sz="4" w:space="0" w:color="F3A873" w:themeColor="accent4" w:themeTint="99"/>
        </w:tcBorders>
      </w:tcPr>
    </w:tblStylePr>
    <w:tblStylePr w:type="swCell">
      <w:tblPr/>
      <w:tcPr>
        <w:tcBorders>
          <w:top w:val="single" w:sz="4" w:space="0" w:color="F3A873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  <w:insideV w:val="single" w:sz="4" w:space="0" w:color="F091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bottom w:val="single" w:sz="4" w:space="0" w:color="F0917B" w:themeColor="accent5" w:themeTint="99"/>
        </w:tcBorders>
      </w:tcPr>
    </w:tblStylePr>
    <w:tblStylePr w:type="nwCell">
      <w:tblPr/>
      <w:tcPr>
        <w:tcBorders>
          <w:bottom w:val="single" w:sz="4" w:space="0" w:color="F0917B" w:themeColor="accent5" w:themeTint="99"/>
        </w:tcBorders>
      </w:tcPr>
    </w:tblStylePr>
    <w:tblStylePr w:type="seCell">
      <w:tblPr/>
      <w:tcPr>
        <w:tcBorders>
          <w:top w:val="single" w:sz="4" w:space="0" w:color="F0917B" w:themeColor="accent5" w:themeTint="99"/>
        </w:tcBorders>
      </w:tcPr>
    </w:tblStylePr>
    <w:tblStylePr w:type="swCell">
      <w:tblPr/>
      <w:tcPr>
        <w:tcBorders>
          <w:top w:val="single" w:sz="4" w:space="0" w:color="F0917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  <w:insideV w:val="single" w:sz="4" w:space="0" w:color="C3A5A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bottom w:val="single" w:sz="4" w:space="0" w:color="C3A5A5" w:themeColor="accent6" w:themeTint="99"/>
        </w:tcBorders>
      </w:tcPr>
    </w:tblStylePr>
    <w:tblStylePr w:type="nwCell">
      <w:tblPr/>
      <w:tcPr>
        <w:tcBorders>
          <w:bottom w:val="single" w:sz="4" w:space="0" w:color="C3A5A5" w:themeColor="accent6" w:themeTint="99"/>
        </w:tcBorders>
      </w:tcPr>
    </w:tblStylePr>
    <w:tblStylePr w:type="seCell">
      <w:tblPr/>
      <w:tcPr>
        <w:tcBorders>
          <w:top w:val="single" w:sz="4" w:space="0" w:color="C3A5A5" w:themeColor="accent6" w:themeTint="99"/>
        </w:tcBorders>
      </w:tcPr>
    </w:tblStylePr>
    <w:tblStylePr w:type="swCell">
      <w:tblPr/>
      <w:tcPr>
        <w:tcBorders>
          <w:top w:val="single" w:sz="4" w:space="0" w:color="C3A5A5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5F6"/>
    <w:rPr>
      <w:rFonts w:asciiTheme="majorHAnsi" w:eastAsiaTheme="majorEastAsia" w:hAnsiTheme="majorHAnsi" w:cstheme="majorBidi"/>
      <w:color w:val="C49A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5F6"/>
    <w:rPr>
      <w:rFonts w:asciiTheme="majorHAnsi" w:eastAsiaTheme="majorEastAsia" w:hAnsiTheme="majorHAnsi" w:cstheme="majorBidi"/>
      <w:color w:val="8266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5F6"/>
    <w:rPr>
      <w:rFonts w:asciiTheme="majorHAnsi" w:eastAsiaTheme="majorEastAsia" w:hAnsiTheme="majorHAnsi" w:cstheme="majorBidi"/>
      <w:i/>
      <w:iCs/>
      <w:color w:val="826600" w:themeColor="accent1" w:themeShade="7F"/>
    </w:rPr>
  </w:style>
  <w:style w:type="character" w:styleId="HTML-akronym">
    <w:name w:val="HTML Acronym"/>
    <w:basedOn w:val="Standardstycketeckensnitt"/>
    <w:uiPriority w:val="99"/>
    <w:semiHidden/>
    <w:unhideWhenUsed/>
    <w:rsid w:val="00AA75F6"/>
  </w:style>
  <w:style w:type="paragraph" w:styleId="HTML-adress">
    <w:name w:val="HTML Address"/>
    <w:basedOn w:val="Normal"/>
    <w:link w:val="HTML-a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75F6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AA75F6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AA75F6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75F6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AA75F6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AA75F6"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D03E5"/>
    <w:rPr>
      <w:i/>
      <w:iCs/>
      <w:color w:val="C49A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03E5"/>
    <w:pPr>
      <w:pBdr>
        <w:top w:val="single" w:sz="4" w:space="10" w:color="FFCA08" w:themeColor="accent1"/>
        <w:bottom w:val="single" w:sz="4" w:space="10" w:color="FFCA08" w:themeColor="accent1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03E5"/>
    <w:rPr>
      <w:i/>
      <w:iCs/>
      <w:color w:val="C49A00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03E5"/>
    <w:rPr>
      <w:b/>
      <w:bCs/>
      <w:caps w:val="0"/>
      <w:smallCaps/>
      <w:color w:val="C49A00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F6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BA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87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1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A5A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tabell2">
    <w:name w:val="List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bottom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bottom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bottom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bottom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bottom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bottom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tabell3">
    <w:name w:val="List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A08" w:themeColor="accent1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A08" w:themeColor="accent1"/>
          <w:right w:val="single" w:sz="4" w:space="0" w:color="FFCA08" w:themeColor="accent1"/>
        </w:tcBorders>
      </w:tcPr>
    </w:tblStylePr>
    <w:tblStylePr w:type="band1Horz">
      <w:tblPr/>
      <w:tcPr>
        <w:tcBorders>
          <w:top w:val="single" w:sz="4" w:space="0" w:color="FFCA08" w:themeColor="accent1"/>
          <w:bottom w:val="single" w:sz="4" w:space="0" w:color="FFCA0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A08" w:themeColor="accent1"/>
          <w:left w:val="nil"/>
        </w:tcBorders>
      </w:tcPr>
    </w:tblStylePr>
    <w:tblStylePr w:type="swCell">
      <w:tblPr/>
      <w:tcPr>
        <w:tcBorders>
          <w:top w:val="double" w:sz="4" w:space="0" w:color="FFCA0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31D" w:themeColor="accent2"/>
          <w:right w:val="single" w:sz="4" w:space="0" w:color="F8931D" w:themeColor="accent2"/>
        </w:tcBorders>
      </w:tcPr>
    </w:tblStylePr>
    <w:tblStylePr w:type="band1Horz">
      <w:tblPr/>
      <w:tcPr>
        <w:tcBorders>
          <w:top w:val="single" w:sz="4" w:space="0" w:color="F8931D" w:themeColor="accent2"/>
          <w:bottom w:val="single" w:sz="4" w:space="0" w:color="F8931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31D" w:themeColor="accent2"/>
          <w:left w:val="nil"/>
        </w:tcBorders>
      </w:tcPr>
    </w:tblStylePr>
    <w:tblStylePr w:type="swCell">
      <w:tblPr/>
      <w:tcPr>
        <w:tcBorders>
          <w:top w:val="double" w:sz="4" w:space="0" w:color="F8931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E8D3E" w:themeColor="accent3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E8D3E" w:themeColor="accent3"/>
          <w:right w:val="single" w:sz="4" w:space="0" w:color="CE8D3E" w:themeColor="accent3"/>
        </w:tcBorders>
      </w:tcPr>
    </w:tblStylePr>
    <w:tblStylePr w:type="band1Horz">
      <w:tblPr/>
      <w:tcPr>
        <w:tcBorders>
          <w:top w:val="single" w:sz="4" w:space="0" w:color="CE8D3E" w:themeColor="accent3"/>
          <w:bottom w:val="single" w:sz="4" w:space="0" w:color="CE8D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E8D3E" w:themeColor="accent3"/>
          <w:left w:val="nil"/>
        </w:tcBorders>
      </w:tcPr>
    </w:tblStylePr>
    <w:tblStylePr w:type="swCell">
      <w:tblPr/>
      <w:tcPr>
        <w:tcBorders>
          <w:top w:val="double" w:sz="4" w:space="0" w:color="CE8D3E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C7016" w:themeColor="accent4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016" w:themeColor="accent4"/>
          <w:right w:val="single" w:sz="4" w:space="0" w:color="EC7016" w:themeColor="accent4"/>
        </w:tcBorders>
      </w:tcPr>
    </w:tblStylePr>
    <w:tblStylePr w:type="band1Horz">
      <w:tblPr/>
      <w:tcPr>
        <w:tcBorders>
          <w:top w:val="single" w:sz="4" w:space="0" w:color="EC7016" w:themeColor="accent4"/>
          <w:bottom w:val="single" w:sz="4" w:space="0" w:color="EC701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016" w:themeColor="accent4"/>
          <w:left w:val="nil"/>
        </w:tcBorders>
      </w:tcPr>
    </w:tblStylePr>
    <w:tblStylePr w:type="swCell">
      <w:tblPr/>
      <w:tcPr>
        <w:tcBorders>
          <w:top w:val="double" w:sz="4" w:space="0" w:color="EC701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64823" w:themeColor="accent5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4823" w:themeColor="accent5"/>
          <w:right w:val="single" w:sz="4" w:space="0" w:color="E64823" w:themeColor="accent5"/>
        </w:tcBorders>
      </w:tcPr>
    </w:tblStylePr>
    <w:tblStylePr w:type="band1Horz">
      <w:tblPr/>
      <w:tcPr>
        <w:tcBorders>
          <w:top w:val="single" w:sz="4" w:space="0" w:color="E64823" w:themeColor="accent5"/>
          <w:bottom w:val="single" w:sz="4" w:space="0" w:color="E6482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4823" w:themeColor="accent5"/>
          <w:left w:val="nil"/>
        </w:tcBorders>
      </w:tcPr>
    </w:tblStylePr>
    <w:tblStylePr w:type="swCell">
      <w:tblPr/>
      <w:tcPr>
        <w:tcBorders>
          <w:top w:val="double" w:sz="4" w:space="0" w:color="E6482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C6A6A" w:themeColor="accent6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6A6A" w:themeColor="accent6"/>
          <w:right w:val="single" w:sz="4" w:space="0" w:color="9C6A6A" w:themeColor="accent6"/>
        </w:tcBorders>
      </w:tcPr>
    </w:tblStylePr>
    <w:tblStylePr w:type="band1Horz">
      <w:tblPr/>
      <w:tcPr>
        <w:tcBorders>
          <w:top w:val="single" w:sz="4" w:space="0" w:color="9C6A6A" w:themeColor="accent6"/>
          <w:bottom w:val="single" w:sz="4" w:space="0" w:color="9C6A6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6A6A" w:themeColor="accent6"/>
          <w:left w:val="nil"/>
        </w:tcBorders>
      </w:tcPr>
    </w:tblStylePr>
    <w:tblStylePr w:type="swCell">
      <w:tblPr/>
      <w:tcPr>
        <w:tcBorders>
          <w:top w:val="double" w:sz="4" w:space="0" w:color="9C6A6A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F6A" w:themeColor="accent1" w:themeTint="99"/>
        <w:left w:val="single" w:sz="4" w:space="0" w:color="FFDF6A" w:themeColor="accent1" w:themeTint="99"/>
        <w:bottom w:val="single" w:sz="4" w:space="0" w:color="FFDF6A" w:themeColor="accent1" w:themeTint="99"/>
        <w:right w:val="single" w:sz="4" w:space="0" w:color="FFDF6A" w:themeColor="accent1" w:themeTint="99"/>
        <w:insideH w:val="single" w:sz="4" w:space="0" w:color="FFDF6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A08" w:themeColor="accent1"/>
          <w:left w:val="single" w:sz="4" w:space="0" w:color="FFCA08" w:themeColor="accent1"/>
          <w:bottom w:val="single" w:sz="4" w:space="0" w:color="FFCA08" w:themeColor="accent1"/>
          <w:right w:val="single" w:sz="4" w:space="0" w:color="FFCA08" w:themeColor="accent1"/>
          <w:insideH w:val="nil"/>
        </w:tcBorders>
        <w:shd w:val="clear" w:color="auto" w:fill="FFCA08" w:themeFill="accent1"/>
      </w:tcPr>
    </w:tblStylePr>
    <w:tblStylePr w:type="lastRow">
      <w:rPr>
        <w:b/>
        <w:bCs/>
      </w:rPr>
      <w:tblPr/>
      <w:tcPr>
        <w:tcBorders>
          <w:top w:val="double" w:sz="4" w:space="0" w:color="FFDF6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1BA8B" w:themeColor="accent3" w:themeTint="99"/>
        <w:left w:val="single" w:sz="4" w:space="0" w:color="E1BA8B" w:themeColor="accent3" w:themeTint="99"/>
        <w:bottom w:val="single" w:sz="4" w:space="0" w:color="E1BA8B" w:themeColor="accent3" w:themeTint="99"/>
        <w:right w:val="single" w:sz="4" w:space="0" w:color="E1BA8B" w:themeColor="accent3" w:themeTint="99"/>
        <w:insideH w:val="single" w:sz="4" w:space="0" w:color="E1BA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E8D3E" w:themeColor="accent3"/>
          <w:left w:val="single" w:sz="4" w:space="0" w:color="CE8D3E" w:themeColor="accent3"/>
          <w:bottom w:val="single" w:sz="4" w:space="0" w:color="CE8D3E" w:themeColor="accent3"/>
          <w:right w:val="single" w:sz="4" w:space="0" w:color="CE8D3E" w:themeColor="accent3"/>
          <w:insideH w:val="nil"/>
        </w:tcBorders>
        <w:shd w:val="clear" w:color="auto" w:fill="CE8D3E" w:themeFill="accent3"/>
      </w:tcPr>
    </w:tblStylePr>
    <w:tblStylePr w:type="lastRow">
      <w:rPr>
        <w:b/>
        <w:bCs/>
      </w:rPr>
      <w:tblPr/>
      <w:tcPr>
        <w:tcBorders>
          <w:top w:val="double" w:sz="4" w:space="0" w:color="E1BA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3A873" w:themeColor="accent4" w:themeTint="99"/>
        <w:left w:val="single" w:sz="4" w:space="0" w:color="F3A873" w:themeColor="accent4" w:themeTint="99"/>
        <w:bottom w:val="single" w:sz="4" w:space="0" w:color="F3A873" w:themeColor="accent4" w:themeTint="99"/>
        <w:right w:val="single" w:sz="4" w:space="0" w:color="F3A873" w:themeColor="accent4" w:themeTint="99"/>
        <w:insideH w:val="single" w:sz="4" w:space="0" w:color="F3A87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016" w:themeColor="accent4"/>
          <w:left w:val="single" w:sz="4" w:space="0" w:color="EC7016" w:themeColor="accent4"/>
          <w:bottom w:val="single" w:sz="4" w:space="0" w:color="EC7016" w:themeColor="accent4"/>
          <w:right w:val="single" w:sz="4" w:space="0" w:color="EC7016" w:themeColor="accent4"/>
          <w:insideH w:val="nil"/>
        </w:tcBorders>
        <w:shd w:val="clear" w:color="auto" w:fill="EC7016" w:themeFill="accent4"/>
      </w:tcPr>
    </w:tblStylePr>
    <w:tblStylePr w:type="lastRow">
      <w:rPr>
        <w:b/>
        <w:bCs/>
      </w:rPr>
      <w:tblPr/>
      <w:tcPr>
        <w:tcBorders>
          <w:top w:val="double" w:sz="4" w:space="0" w:color="F3A87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0917B" w:themeColor="accent5" w:themeTint="99"/>
        <w:left w:val="single" w:sz="4" w:space="0" w:color="F0917B" w:themeColor="accent5" w:themeTint="99"/>
        <w:bottom w:val="single" w:sz="4" w:space="0" w:color="F0917B" w:themeColor="accent5" w:themeTint="99"/>
        <w:right w:val="single" w:sz="4" w:space="0" w:color="F0917B" w:themeColor="accent5" w:themeTint="99"/>
        <w:insideH w:val="single" w:sz="4" w:space="0" w:color="F091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4823" w:themeColor="accent5"/>
          <w:left w:val="single" w:sz="4" w:space="0" w:color="E64823" w:themeColor="accent5"/>
          <w:bottom w:val="single" w:sz="4" w:space="0" w:color="E64823" w:themeColor="accent5"/>
          <w:right w:val="single" w:sz="4" w:space="0" w:color="E64823" w:themeColor="accent5"/>
          <w:insideH w:val="nil"/>
        </w:tcBorders>
        <w:shd w:val="clear" w:color="auto" w:fill="E64823" w:themeFill="accent5"/>
      </w:tcPr>
    </w:tblStylePr>
    <w:tblStylePr w:type="lastRow">
      <w:rPr>
        <w:b/>
        <w:bCs/>
      </w:rPr>
      <w:tblPr/>
      <w:tcPr>
        <w:tcBorders>
          <w:top w:val="double" w:sz="4" w:space="0" w:color="F091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3A5A5" w:themeColor="accent6" w:themeTint="99"/>
        <w:left w:val="single" w:sz="4" w:space="0" w:color="C3A5A5" w:themeColor="accent6" w:themeTint="99"/>
        <w:bottom w:val="single" w:sz="4" w:space="0" w:color="C3A5A5" w:themeColor="accent6" w:themeTint="99"/>
        <w:right w:val="single" w:sz="4" w:space="0" w:color="C3A5A5" w:themeColor="accent6" w:themeTint="99"/>
        <w:insideH w:val="single" w:sz="4" w:space="0" w:color="C3A5A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6A6A" w:themeColor="accent6"/>
          <w:left w:val="single" w:sz="4" w:space="0" w:color="9C6A6A" w:themeColor="accent6"/>
          <w:bottom w:val="single" w:sz="4" w:space="0" w:color="9C6A6A" w:themeColor="accent6"/>
          <w:right w:val="single" w:sz="4" w:space="0" w:color="9C6A6A" w:themeColor="accent6"/>
          <w:insideH w:val="nil"/>
        </w:tcBorders>
        <w:shd w:val="clear" w:color="auto" w:fill="9C6A6A" w:themeFill="accent6"/>
      </w:tcPr>
    </w:tblStylePr>
    <w:tblStylePr w:type="lastRow">
      <w:rPr>
        <w:b/>
        <w:bCs/>
      </w:rPr>
      <w:tblPr/>
      <w:tcPr>
        <w:tcBorders>
          <w:top w:val="double" w:sz="4" w:space="0" w:color="C3A5A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tblBorders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31D" w:themeColor="accent2"/>
        <w:left w:val="single" w:sz="24" w:space="0" w:color="F8931D" w:themeColor="accent2"/>
        <w:bottom w:val="single" w:sz="24" w:space="0" w:color="F8931D" w:themeColor="accent2"/>
        <w:right w:val="single" w:sz="24" w:space="0" w:color="F8931D" w:themeColor="accent2"/>
      </w:tblBorders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E8D3E" w:themeColor="accent3"/>
        <w:left w:val="single" w:sz="24" w:space="0" w:color="CE8D3E" w:themeColor="accent3"/>
        <w:bottom w:val="single" w:sz="24" w:space="0" w:color="CE8D3E" w:themeColor="accent3"/>
        <w:right w:val="single" w:sz="24" w:space="0" w:color="CE8D3E" w:themeColor="accent3"/>
      </w:tblBorders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016" w:themeColor="accent4"/>
        <w:left w:val="single" w:sz="24" w:space="0" w:color="EC7016" w:themeColor="accent4"/>
        <w:bottom w:val="single" w:sz="24" w:space="0" w:color="EC7016" w:themeColor="accent4"/>
        <w:right w:val="single" w:sz="24" w:space="0" w:color="EC7016" w:themeColor="accent4"/>
      </w:tblBorders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4823" w:themeColor="accent5"/>
        <w:left w:val="single" w:sz="24" w:space="0" w:color="E64823" w:themeColor="accent5"/>
        <w:bottom w:val="single" w:sz="24" w:space="0" w:color="E64823" w:themeColor="accent5"/>
        <w:right w:val="single" w:sz="24" w:space="0" w:color="E64823" w:themeColor="accent5"/>
      </w:tblBorders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6A6A" w:themeColor="accent6"/>
        <w:left w:val="single" w:sz="24" w:space="0" w:color="9C6A6A" w:themeColor="accent6"/>
        <w:bottom w:val="single" w:sz="24" w:space="0" w:color="9C6A6A" w:themeColor="accent6"/>
        <w:right w:val="single" w:sz="24" w:space="0" w:color="9C6A6A" w:themeColor="accent6"/>
      </w:tblBorders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4" w:space="0" w:color="FFCA08" w:themeColor="accent1"/>
        <w:bottom w:val="single" w:sz="4" w:space="0" w:color="FFCA0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CA0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4" w:space="0" w:color="F8931D" w:themeColor="accent2"/>
        <w:bottom w:val="single" w:sz="4" w:space="0" w:color="F8931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8931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4" w:space="0" w:color="CE8D3E" w:themeColor="accent3"/>
        <w:bottom w:val="single" w:sz="4" w:space="0" w:color="CE8D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E8D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4" w:space="0" w:color="EC7016" w:themeColor="accent4"/>
        <w:bottom w:val="single" w:sz="4" w:space="0" w:color="EC701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701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4" w:space="0" w:color="E64823" w:themeColor="accent5"/>
        <w:bottom w:val="single" w:sz="4" w:space="0" w:color="E6482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482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4" w:space="0" w:color="9C6A6A" w:themeColor="accent6"/>
        <w:bottom w:val="single" w:sz="4" w:space="0" w:color="9C6A6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C6A6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AA75F6"/>
    <w:pPr>
      <w:spacing w:line="240" w:lineRule="auto"/>
    </w:pPr>
    <w:rPr>
      <w:color w:val="C49A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A0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A0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A0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A0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4CD" w:themeFill="accent1" w:themeFillTint="33"/>
      </w:tcPr>
    </w:tblStylePr>
    <w:tblStylePr w:type="band1Horz">
      <w:tblPr/>
      <w:tcPr>
        <w:shd w:val="clear" w:color="auto" w:fill="FFF4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AA75F6"/>
    <w:pPr>
      <w:spacing w:line="240" w:lineRule="auto"/>
    </w:pPr>
    <w:rPr>
      <w:color w:val="C96E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31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31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31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31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AA75F6"/>
    <w:pPr>
      <w:spacing w:line="240" w:lineRule="auto"/>
    </w:pPr>
    <w:rPr>
      <w:color w:val="A0692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E8D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E8D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E8D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E8D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E7D8" w:themeFill="accent3" w:themeFillTint="33"/>
      </w:tcPr>
    </w:tblStylePr>
    <w:tblStylePr w:type="band1Horz">
      <w:tblPr/>
      <w:tcPr>
        <w:shd w:val="clear" w:color="auto" w:fill="F5E7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AA75F6"/>
    <w:pPr>
      <w:spacing w:line="240" w:lineRule="auto"/>
    </w:pPr>
    <w:rPr>
      <w:color w:val="B253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01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01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01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01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2D0" w:themeFill="accent4" w:themeFillTint="33"/>
      </w:tcPr>
    </w:tblStylePr>
    <w:tblStylePr w:type="band1Horz">
      <w:tblPr/>
      <w:tcPr>
        <w:shd w:val="clear" w:color="auto" w:fill="FBE2D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AA75F6"/>
    <w:pPr>
      <w:spacing w:line="240" w:lineRule="auto"/>
    </w:pPr>
    <w:rPr>
      <w:color w:val="B232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482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482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482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482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DAD3" w:themeFill="accent5" w:themeFillTint="33"/>
      </w:tcPr>
    </w:tblStylePr>
    <w:tblStylePr w:type="band1Horz">
      <w:tblPr/>
      <w:tcPr>
        <w:shd w:val="clear" w:color="auto" w:fill="FADA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AA75F6"/>
    <w:pPr>
      <w:spacing w:line="240" w:lineRule="auto"/>
    </w:pPr>
    <w:rPr>
      <w:color w:val="754E4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6A6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6A6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6A6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6A6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1E1" w:themeFill="accent6" w:themeFillTint="33"/>
      </w:tcPr>
    </w:tblStylePr>
    <w:tblStylePr w:type="band1Horz">
      <w:tblPr/>
      <w:tcPr>
        <w:shd w:val="clear" w:color="auto" w:fill="EBE1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75F6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75F6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75F6"/>
  </w:style>
  <w:style w:type="character" w:styleId="Sidnummer">
    <w:name w:val="page number"/>
    <w:basedOn w:val="Standardstycketeckensnitt"/>
    <w:uiPriority w:val="99"/>
    <w:semiHidden/>
    <w:unhideWhenUsed/>
    <w:rsid w:val="00AA75F6"/>
  </w:style>
  <w:style w:type="table" w:styleId="Oformateradtabell1">
    <w:name w:val="Plain Table 1"/>
    <w:basedOn w:val="Normaltabel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75F6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75F6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75F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75F6"/>
  </w:style>
  <w:style w:type="paragraph" w:styleId="Signatur">
    <w:name w:val="Signature"/>
    <w:basedOn w:val="Normal"/>
    <w:link w:val="Signatu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75F6"/>
  </w:style>
  <w:style w:type="character" w:styleId="Stark">
    <w:name w:val="Strong"/>
    <w:basedOn w:val="Standardstycketeckensnitt"/>
    <w:uiPriority w:val="22"/>
    <w:semiHidden/>
    <w:unhideWhenUsed/>
    <w:qFormat/>
    <w:rsid w:val="00AA75F6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AA75F6"/>
  </w:style>
  <w:style w:type="table" w:styleId="Professionelltabell">
    <w:name w:val="Table Professional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C49A00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Granstr&#246;m\AppData\Roaming\Microsoft\Templates\Elegant%20CV,%20utformat%20av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2B3A52823A47AD8AF72E084298B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815D-85D9-4C4C-A548-0FF1F07D61C7}"/>
      </w:docPartPr>
      <w:docPartBody>
        <w:p w:rsidR="00CA27F3" w:rsidRDefault="00F555CB">
          <w:pPr>
            <w:pStyle w:val="022B3A52823A47AD8AF72E084298B210"/>
          </w:pPr>
          <w:r w:rsidRPr="00906BEE">
            <w:rPr>
              <w:lang w:bidi="sv-SE"/>
            </w:rPr>
            <w:t>Målsättning</w:t>
          </w:r>
        </w:p>
      </w:docPartBody>
    </w:docPart>
    <w:docPart>
      <w:docPartPr>
        <w:name w:val="79D9A2FB222F48EE8BE71011FE6DA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F898C9-89B9-4A88-8682-F0029AF1ED33}"/>
      </w:docPartPr>
      <w:docPartBody>
        <w:p w:rsidR="00CA27F3" w:rsidRDefault="00F555CB" w:rsidP="007569C1">
          <w:r w:rsidRPr="00906BEE">
            <w:rPr>
              <w:lang w:bidi="sv-SE"/>
            </w:rPr>
            <w:t>Kom igång genom att klicka på platshållartexten och börja skriva. Var kortfattad: en eller två meningar.</w:t>
          </w:r>
        </w:p>
        <w:p w:rsidR="00CA27F3" w:rsidRDefault="00F555CB">
          <w:pPr>
            <w:pStyle w:val="79D9A2FB222F48EE8BE71011FE6DA907"/>
          </w:pPr>
          <w:r w:rsidRPr="00823C54">
            <w:rPr>
              <w:lang w:bidi="sv-SE"/>
            </w:rPr>
            <w:t>Dubbelklicka på tabellceller i sidfoten för att lägga till kontaktuppgifter (eller för ta bort kolumner du inte vill ha).</w:t>
          </w:r>
        </w:p>
      </w:docPartBody>
    </w:docPart>
    <w:docPart>
      <w:docPartPr>
        <w:name w:val="E41206D1C3AD40A58DAB2610D3C44D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D484E-0BFA-4B24-9DC4-462DC87B103D}"/>
      </w:docPartPr>
      <w:docPartBody>
        <w:p w:rsidR="00CA27F3" w:rsidRDefault="00F555CB">
          <w:pPr>
            <w:pStyle w:val="E41206D1C3AD40A58DAB2610D3C44D31"/>
          </w:pPr>
          <w:r w:rsidRPr="00906BEE">
            <w:rPr>
              <w:lang w:bidi="sv-SE"/>
            </w:rPr>
            <w:t>Kompetenser</w:t>
          </w:r>
        </w:p>
      </w:docPartBody>
    </w:docPart>
    <w:docPart>
      <w:docPartPr>
        <w:name w:val="55AAC796F516495D9BA8F68682953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2A38FE-4B1A-4DC3-8380-47DD91BCD643}"/>
      </w:docPartPr>
      <w:docPartBody>
        <w:p w:rsidR="00CA27F3" w:rsidRDefault="00F555CB">
          <w:pPr>
            <w:pStyle w:val="55AAC796F516495D9BA8F68682953160"/>
          </w:pPr>
          <w:r w:rsidRPr="00906BEE">
            <w:rPr>
              <w:lang w:bidi="sv-SE"/>
            </w:rPr>
            <w:t>Förklara vad du är särskilt bra på. Vad är utmärkande för dig? Använd ditt eget språk – inte jargong.</w:t>
          </w:r>
        </w:p>
      </w:docPartBody>
    </w:docPart>
    <w:docPart>
      <w:docPartPr>
        <w:name w:val="787E1C6210474747AD51CAFB2EFB7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11E5D-0F76-4510-BFA8-F0A36090929B}"/>
      </w:docPartPr>
      <w:docPartBody>
        <w:p w:rsidR="00CA27F3" w:rsidRDefault="00F555CB">
          <w:pPr>
            <w:pStyle w:val="787E1C6210474747AD51CAFB2EFB7562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4DD7F392131C44B4B91220667E1A96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1F939D-9892-479B-97ED-835642161C67}"/>
      </w:docPartPr>
      <w:docPartBody>
        <w:p w:rsidR="00CA27F3" w:rsidRDefault="00F555CB">
          <w:pPr>
            <w:pStyle w:val="4DD7F392131C44B4B91220667E1A966E"/>
          </w:pPr>
          <w:r w:rsidRPr="007D6458">
            <w:rPr>
              <w:lang w:bidi="sv-SE"/>
            </w:rPr>
            <w:t>Yrke eller bransch</w:t>
          </w:r>
        </w:p>
      </w:docPartBody>
    </w:docPart>
    <w:docPart>
      <w:docPartPr>
        <w:name w:val="D8F0D0E4F3C742A895130D0CBC77B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74CF0-A892-4103-A6A5-7EED9AA7E1BB}"/>
      </w:docPartPr>
      <w:docPartBody>
        <w:p w:rsidR="00CA27F3" w:rsidRDefault="00F555CB">
          <w:pPr>
            <w:pStyle w:val="D8F0D0E4F3C742A895130D0CBC77BC6C"/>
          </w:pPr>
          <w:r w:rsidRPr="007D6458">
            <w:rPr>
              <w:lang w:bidi="sv-SE"/>
            </w:rPr>
            <w:t>Länk till andra onlineresurser: Portfölj/webbplats/blogg</w:t>
          </w:r>
        </w:p>
      </w:docPartBody>
    </w:docPart>
    <w:docPart>
      <w:docPartPr>
        <w:name w:val="33AF4DEC4A56490FA1EAA69BFA699A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FE829-9402-4F32-8B24-6F6A3FF2380F}"/>
      </w:docPartPr>
      <w:docPartBody>
        <w:p w:rsidR="00CA27F3" w:rsidRDefault="00F555CB">
          <w:pPr>
            <w:pStyle w:val="33AF4DEC4A56490FA1EAA69BFA699A4A"/>
          </w:pPr>
          <w:r w:rsidRPr="00906BEE">
            <w:rPr>
              <w:lang w:bidi="sv-SE"/>
            </w:rPr>
            <w:t>Arbetslivserfarenhet</w:t>
          </w:r>
        </w:p>
      </w:docPartBody>
    </w:docPart>
    <w:docPart>
      <w:docPartPr>
        <w:name w:val="19A7C11244A046C0A237BF02F174E1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365190-313E-4333-A1DB-FB92C74282E5}"/>
      </w:docPartPr>
      <w:docPartBody>
        <w:p w:rsidR="00CA27F3" w:rsidRDefault="00F555CB">
          <w:pPr>
            <w:pStyle w:val="19A7C11244A046C0A237BF02F174E13C"/>
          </w:pPr>
          <w:r w:rsidRPr="00906BEE">
            <w:rPr>
              <w:lang w:bidi="sv-SE"/>
            </w:rPr>
            <w:t>Befattning</w:t>
          </w:r>
        </w:p>
      </w:docPartBody>
    </w:docPart>
    <w:docPart>
      <w:docPartPr>
        <w:name w:val="DFA80B40150A4B1FAA52E1B86E4F4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D9E4D1-1041-4291-8910-F53DB72D538F}"/>
      </w:docPartPr>
      <w:docPartBody>
        <w:p w:rsidR="00CA27F3" w:rsidRDefault="00F555CB">
          <w:pPr>
            <w:pStyle w:val="DFA80B40150A4B1FAA52E1B86E4F4EFB"/>
          </w:pPr>
          <w:r w:rsidRPr="00906BEE">
            <w:rPr>
              <w:lang w:bidi="sv-SE"/>
            </w:rPr>
            <w:t>Företag</w:t>
          </w:r>
        </w:p>
      </w:docPartBody>
    </w:docPart>
    <w:docPart>
      <w:docPartPr>
        <w:name w:val="E4C2894FA262467FB9140AEE565A4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D5D672-6413-48FC-9A48-E8FFBDED9438}"/>
      </w:docPartPr>
      <w:docPartBody>
        <w:p w:rsidR="00CA27F3" w:rsidRDefault="00F555CB">
          <w:pPr>
            <w:pStyle w:val="E4C2894FA262467FB9140AEE565A4721"/>
          </w:pPr>
          <w:r w:rsidRPr="00906BEE">
            <w:rPr>
              <w:lang w:bidi="sv-SE"/>
            </w:rPr>
            <w:t>Datum från</w:t>
          </w:r>
        </w:p>
      </w:docPartBody>
    </w:docPart>
    <w:docPart>
      <w:docPartPr>
        <w:name w:val="B4414760371D485094CE4C275894AF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FC5398-6DDE-450D-A1B4-A70D28DD89BD}"/>
      </w:docPartPr>
      <w:docPartBody>
        <w:p w:rsidR="00CA27F3" w:rsidRDefault="00F555CB">
          <w:pPr>
            <w:pStyle w:val="B4414760371D485094CE4C275894AF93"/>
          </w:pPr>
          <w:r w:rsidRPr="00906BEE">
            <w:rPr>
              <w:lang w:bidi="sv-SE"/>
            </w:rPr>
            <w:t>till</w:t>
          </w:r>
        </w:p>
      </w:docPartBody>
    </w:docPart>
    <w:docPart>
      <w:docPartPr>
        <w:name w:val="B67A02BA7F124A9E935E639F871F58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9D4E1B-C4F0-4798-A0AD-25266E3B8EB8}"/>
      </w:docPartPr>
      <w:docPartBody>
        <w:p w:rsidR="00CA27F3" w:rsidRDefault="00F555CB">
          <w:pPr>
            <w:pStyle w:val="B67A02BA7F124A9E935E639F871F5859"/>
          </w:pPr>
          <w:r w:rsidRPr="00906BEE">
            <w:rPr>
              <w:lang w:bidi="sv-SE"/>
            </w:rPr>
            <w:t>Ange dina huvudansvarsområden, ditt ledarskap och dina större prestationer. Lista inte allt, håll informationen relevant och ta med sådant som visar vilken påverkan du har haft.</w:t>
          </w:r>
        </w:p>
      </w:docPartBody>
    </w:docPart>
    <w:docPart>
      <w:docPartPr>
        <w:name w:val="1F572E19F5D04DDDBC5DB8F811069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1D70B7-A65D-480C-9641-D17635F117BC}"/>
      </w:docPartPr>
      <w:docPartBody>
        <w:p w:rsidR="00CA27F3" w:rsidRDefault="00F555CB">
          <w:pPr>
            <w:pStyle w:val="1F572E19F5D04DDDBC5DB8F81106929E"/>
          </w:pPr>
          <w:r w:rsidRPr="00906BEE">
            <w:rPr>
              <w:lang w:bidi="sv-SE"/>
            </w:rPr>
            <w:t>Befattning</w:t>
          </w:r>
        </w:p>
      </w:docPartBody>
    </w:docPart>
    <w:docPart>
      <w:docPartPr>
        <w:name w:val="C89061E0BEAD46A99D01A8F480B45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E65779-B367-47A8-849B-412E01406453}"/>
      </w:docPartPr>
      <w:docPartBody>
        <w:p w:rsidR="00CA27F3" w:rsidRDefault="00F555CB">
          <w:pPr>
            <w:pStyle w:val="C89061E0BEAD46A99D01A8F480B45510"/>
          </w:pPr>
          <w:r w:rsidRPr="00906BEE">
            <w:rPr>
              <w:lang w:bidi="sv-SE"/>
            </w:rPr>
            <w:t>Företag</w:t>
          </w:r>
        </w:p>
      </w:docPartBody>
    </w:docPart>
    <w:docPart>
      <w:docPartPr>
        <w:name w:val="C5397AA2E472412CBE312126F79AE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8D2B65-9C3C-4D00-8CAD-4567158A6C17}"/>
      </w:docPartPr>
      <w:docPartBody>
        <w:p w:rsidR="00CA27F3" w:rsidRDefault="00F555CB">
          <w:pPr>
            <w:pStyle w:val="C5397AA2E472412CBE312126F79AE5A5"/>
          </w:pPr>
          <w:r w:rsidRPr="00906BEE">
            <w:rPr>
              <w:lang w:bidi="sv-SE"/>
            </w:rPr>
            <w:t>Datum från</w:t>
          </w:r>
        </w:p>
      </w:docPartBody>
    </w:docPart>
    <w:docPart>
      <w:docPartPr>
        <w:name w:val="79BAC714D9AE43B58EA6C8D7412D43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3125C-111D-44EE-AB99-4353C0D48B8F}"/>
      </w:docPartPr>
      <w:docPartBody>
        <w:p w:rsidR="00CA27F3" w:rsidRDefault="00F555CB">
          <w:pPr>
            <w:pStyle w:val="79BAC714D9AE43B58EA6C8D7412D4330"/>
          </w:pPr>
          <w:r w:rsidRPr="00906BEE">
            <w:rPr>
              <w:lang w:bidi="sv-SE"/>
            </w:rPr>
            <w:t>till</w:t>
          </w:r>
        </w:p>
      </w:docPartBody>
    </w:docPart>
    <w:docPart>
      <w:docPartPr>
        <w:name w:val="8B70F74AB0CA41F095A0D06631536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96060C-5C85-49D4-99C5-BEF5C2C66C7E}"/>
      </w:docPartPr>
      <w:docPartBody>
        <w:p w:rsidR="00CA27F3" w:rsidRDefault="00F555CB">
          <w:pPr>
            <w:pStyle w:val="8B70F74AB0CA41F095A0D06631536358"/>
          </w:pPr>
          <w:r w:rsidRPr="00906BEE">
            <w:rPr>
              <w:lang w:bidi="sv-SE"/>
            </w:rPr>
            <w:t>Tänk hur stort team du var ledare för, hur många projekt du hanterade eller hur många artiklar du skrev.</w:t>
          </w:r>
        </w:p>
      </w:docPartBody>
    </w:docPart>
    <w:docPart>
      <w:docPartPr>
        <w:name w:val="113455810F86464AA08207FF649D27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63D562-A6E9-4ABE-916B-09683B109BE5}"/>
      </w:docPartPr>
      <w:docPartBody>
        <w:p w:rsidR="00CA27F3" w:rsidRDefault="00F555CB">
          <w:pPr>
            <w:pStyle w:val="113455810F86464AA08207FF649D278A"/>
          </w:pPr>
          <w:r w:rsidRPr="00906BEE">
            <w:rPr>
              <w:lang w:bidi="sv-SE"/>
            </w:rPr>
            <w:t>Utbildning</w:t>
          </w:r>
        </w:p>
      </w:docPartBody>
    </w:docPart>
    <w:docPart>
      <w:docPartPr>
        <w:name w:val="9A03742A462B4ABE8F0FD6726D6B24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236E46-5B1B-46FE-A57C-6C4F0C36900C}"/>
      </w:docPartPr>
      <w:docPartBody>
        <w:p w:rsidR="00CA27F3" w:rsidRDefault="00F555CB">
          <w:pPr>
            <w:pStyle w:val="9A03742A462B4ABE8F0FD6726D6B2498"/>
          </w:pPr>
          <w:r w:rsidRPr="00906BEE">
            <w:rPr>
              <w:lang w:bidi="sv-SE"/>
            </w:rPr>
            <w:t>Examen</w:t>
          </w:r>
        </w:p>
      </w:docPartBody>
    </w:docPart>
    <w:docPart>
      <w:docPartPr>
        <w:name w:val="71C40158322044F4B40A50278E4A6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033E51-7BE9-466C-A830-AD6317E25EA3}"/>
      </w:docPartPr>
      <w:docPartBody>
        <w:p w:rsidR="00CA27F3" w:rsidRDefault="00F555CB">
          <w:pPr>
            <w:pStyle w:val="71C40158322044F4B40A50278E4A6EEC"/>
          </w:pPr>
          <w:r w:rsidRPr="00906BEE">
            <w:rPr>
              <w:lang w:bidi="sv-SE"/>
            </w:rPr>
            <w:t>Examensdatum</w:t>
          </w:r>
        </w:p>
      </w:docPartBody>
    </w:docPart>
    <w:docPart>
      <w:docPartPr>
        <w:name w:val="88A1E596912A4A17BBF6D3E1CCC483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DFE887-A2C1-4331-92FE-F73F734F9BC9}"/>
      </w:docPartPr>
      <w:docPartBody>
        <w:p w:rsidR="00CA27F3" w:rsidRDefault="00F555CB">
          <w:pPr>
            <w:pStyle w:val="88A1E596912A4A17BBF6D3E1CCC4831B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742C2EB26D284C5C8B34AD8240623B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444A54-1FFC-443C-956B-95DFFD2D9DA0}"/>
      </w:docPartPr>
      <w:docPartBody>
        <w:p w:rsidR="00CA27F3" w:rsidRDefault="00F555CB">
          <w:pPr>
            <w:pStyle w:val="742C2EB26D284C5C8B34AD8240623B39"/>
          </w:pPr>
          <w:r w:rsidRPr="00906BEE">
            <w:rPr>
              <w:lang w:bidi="sv-SE"/>
            </w:rPr>
            <w:t>Du kan ange dina betyg och en kort sammanfattning av relevant utbildning, uppdrag och stipendier.</w:t>
          </w:r>
        </w:p>
      </w:docPartBody>
    </w:docPart>
    <w:docPart>
      <w:docPartPr>
        <w:name w:val="E31766FD1F3945408B65A920E999F4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416ABA-C2F6-4AD9-84A8-ABBF885BAE3F}"/>
      </w:docPartPr>
      <w:docPartBody>
        <w:p w:rsidR="00CA27F3" w:rsidRDefault="00F555CB">
          <w:pPr>
            <w:pStyle w:val="E31766FD1F3945408B65A920E999F444"/>
          </w:pPr>
          <w:r w:rsidRPr="00906BEE">
            <w:rPr>
              <w:lang w:bidi="sv-SE"/>
            </w:rPr>
            <w:t>Examen</w:t>
          </w:r>
        </w:p>
      </w:docPartBody>
    </w:docPart>
    <w:docPart>
      <w:docPartPr>
        <w:name w:val="007531569DC7400C93881D2D25667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8FA868-2905-4AEE-BAC8-AC97AD0B03A9}"/>
      </w:docPartPr>
      <w:docPartBody>
        <w:p w:rsidR="00CA27F3" w:rsidRDefault="00F555CB">
          <w:pPr>
            <w:pStyle w:val="007531569DC7400C93881D2D256677FA"/>
          </w:pPr>
          <w:r w:rsidRPr="00906BEE">
            <w:rPr>
              <w:lang w:bidi="sv-SE"/>
            </w:rPr>
            <w:t>Examensdatum</w:t>
          </w:r>
        </w:p>
      </w:docPartBody>
    </w:docPart>
    <w:docPart>
      <w:docPartPr>
        <w:name w:val="E192A8054573408796888E13C9318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3B3AC-6E54-4BE0-97FF-C01CBFB801BE}"/>
      </w:docPartPr>
      <w:docPartBody>
        <w:p w:rsidR="00CA27F3" w:rsidRDefault="00F555CB">
          <w:pPr>
            <w:pStyle w:val="E192A8054573408796888E13C9318F20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A687E58436FC4BAAB5B6D218EBF791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D7487-13FE-4FE0-A556-BE7148103794}"/>
      </w:docPartPr>
      <w:docPartBody>
        <w:p w:rsidR="00CA27F3" w:rsidRDefault="00F555CB">
          <w:pPr>
            <w:pStyle w:val="A687E58436FC4BAAB5B6D218EBF7913E"/>
          </w:pPr>
          <w:r w:rsidRPr="00906BEE">
            <w:rPr>
              <w:lang w:bidi="sv-SE"/>
            </w:rPr>
            <w:t>På fliken Start i menyfliksområdet går du till Format och väljer önskad formatering med ett klick.</w:t>
          </w:r>
        </w:p>
      </w:docPartBody>
    </w:docPart>
    <w:docPart>
      <w:docPartPr>
        <w:name w:val="B1CBA0766DF54CDCA2BDF8E0A09B5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0A639-7673-4B38-83F1-76CAA37A657D}"/>
      </w:docPartPr>
      <w:docPartBody>
        <w:p w:rsidR="00CA27F3" w:rsidRDefault="00F555CB">
          <w:pPr>
            <w:pStyle w:val="B1CBA0766DF54CDCA2BDF8E0A09B5ADE"/>
          </w:pPr>
          <w:r w:rsidRPr="00906BEE">
            <w:rPr>
              <w:lang w:bidi="sv-SE"/>
            </w:rPr>
            <w:t>Erfarenhet av eller ledarskap inom frivilligarbete</w:t>
          </w:r>
        </w:p>
      </w:docPartBody>
    </w:docPart>
    <w:docPart>
      <w:docPartPr>
        <w:name w:val="A181109689D14B67994EE5DEF9FF4F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D12C4-6A2F-49C4-AC7C-343A2BA7704D}"/>
      </w:docPartPr>
      <w:docPartBody>
        <w:p w:rsidR="00CA27F3" w:rsidRDefault="00F555CB">
          <w:pPr>
            <w:pStyle w:val="A181109689D14B67994EE5DEF9FF4F73"/>
          </w:pPr>
          <w:r w:rsidRPr="00906BEE">
            <w:rPr>
              <w:lang w:bidi="sv-SE"/>
            </w:rPr>
            <w:t>Har du varit ledare för en föreningsgrupp, drivit ett välgörenhetsprojekt eller redigerat en skoltidning? Beskriv de erfarenheter som belyser dina ledarförmågor.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E"/>
    <w:rsid w:val="002906C4"/>
    <w:rsid w:val="004C033E"/>
    <w:rsid w:val="00922006"/>
    <w:rsid w:val="00C20DA7"/>
    <w:rsid w:val="00CA27F3"/>
    <w:rsid w:val="00DF2B65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412FC4C45094999A98C328C55A721F4">
    <w:name w:val="5412FC4C45094999A98C328C55A721F4"/>
  </w:style>
  <w:style w:type="paragraph" w:customStyle="1" w:styleId="022B3A52823A47AD8AF72E084298B210">
    <w:name w:val="022B3A52823A47AD8AF72E084298B210"/>
  </w:style>
  <w:style w:type="paragraph" w:customStyle="1" w:styleId="79D9A2FB222F48EE8BE71011FE6DA907">
    <w:name w:val="79D9A2FB222F48EE8BE71011FE6DA907"/>
  </w:style>
  <w:style w:type="paragraph" w:customStyle="1" w:styleId="E41206D1C3AD40A58DAB2610D3C44D31">
    <w:name w:val="E41206D1C3AD40A58DAB2610D3C44D31"/>
  </w:style>
  <w:style w:type="paragraph" w:customStyle="1" w:styleId="55AAC796F516495D9BA8F68682953160">
    <w:name w:val="55AAC796F516495D9BA8F68682953160"/>
  </w:style>
  <w:style w:type="paragraph" w:customStyle="1" w:styleId="787E1C6210474747AD51CAFB2EFB7562">
    <w:name w:val="787E1C6210474747AD51CAFB2EFB7562"/>
  </w:style>
  <w:style w:type="paragraph" w:customStyle="1" w:styleId="4DD7F392131C44B4B91220667E1A966E">
    <w:name w:val="4DD7F392131C44B4B91220667E1A966E"/>
  </w:style>
  <w:style w:type="paragraph" w:customStyle="1" w:styleId="D8F0D0E4F3C742A895130D0CBC77BC6C">
    <w:name w:val="D8F0D0E4F3C742A895130D0CBC77BC6C"/>
  </w:style>
  <w:style w:type="paragraph" w:customStyle="1" w:styleId="33AF4DEC4A56490FA1EAA69BFA699A4A">
    <w:name w:val="33AF4DEC4A56490FA1EAA69BFA699A4A"/>
  </w:style>
  <w:style w:type="paragraph" w:customStyle="1" w:styleId="19A7C11244A046C0A237BF02F174E13C">
    <w:name w:val="19A7C11244A046C0A237BF02F174E13C"/>
  </w:style>
  <w:style w:type="paragraph" w:customStyle="1" w:styleId="DFA80B40150A4B1FAA52E1B86E4F4EFB">
    <w:name w:val="DFA80B40150A4B1FAA52E1B86E4F4EFB"/>
  </w:style>
  <w:style w:type="paragraph" w:customStyle="1" w:styleId="E4C2894FA262467FB9140AEE565A4721">
    <w:name w:val="E4C2894FA262467FB9140AEE565A4721"/>
  </w:style>
  <w:style w:type="paragraph" w:customStyle="1" w:styleId="B4414760371D485094CE4C275894AF93">
    <w:name w:val="B4414760371D485094CE4C275894AF93"/>
  </w:style>
  <w:style w:type="paragraph" w:customStyle="1" w:styleId="B67A02BA7F124A9E935E639F871F5859">
    <w:name w:val="B67A02BA7F124A9E935E639F871F5859"/>
  </w:style>
  <w:style w:type="paragraph" w:customStyle="1" w:styleId="1F572E19F5D04DDDBC5DB8F81106929E">
    <w:name w:val="1F572E19F5D04DDDBC5DB8F81106929E"/>
  </w:style>
  <w:style w:type="paragraph" w:customStyle="1" w:styleId="C89061E0BEAD46A99D01A8F480B45510">
    <w:name w:val="C89061E0BEAD46A99D01A8F480B45510"/>
  </w:style>
  <w:style w:type="paragraph" w:customStyle="1" w:styleId="C5397AA2E472412CBE312126F79AE5A5">
    <w:name w:val="C5397AA2E472412CBE312126F79AE5A5"/>
  </w:style>
  <w:style w:type="paragraph" w:customStyle="1" w:styleId="79BAC714D9AE43B58EA6C8D7412D4330">
    <w:name w:val="79BAC714D9AE43B58EA6C8D7412D4330"/>
  </w:style>
  <w:style w:type="paragraph" w:customStyle="1" w:styleId="8B70F74AB0CA41F095A0D06631536358">
    <w:name w:val="8B70F74AB0CA41F095A0D06631536358"/>
  </w:style>
  <w:style w:type="paragraph" w:customStyle="1" w:styleId="113455810F86464AA08207FF649D278A">
    <w:name w:val="113455810F86464AA08207FF649D278A"/>
  </w:style>
  <w:style w:type="paragraph" w:customStyle="1" w:styleId="9A03742A462B4ABE8F0FD6726D6B2498">
    <w:name w:val="9A03742A462B4ABE8F0FD6726D6B2498"/>
  </w:style>
  <w:style w:type="paragraph" w:customStyle="1" w:styleId="71C40158322044F4B40A50278E4A6EEC">
    <w:name w:val="71C40158322044F4B40A50278E4A6EEC"/>
  </w:style>
  <w:style w:type="paragraph" w:customStyle="1" w:styleId="88A1E596912A4A17BBF6D3E1CCC4831B">
    <w:name w:val="88A1E596912A4A17BBF6D3E1CCC4831B"/>
  </w:style>
  <w:style w:type="paragraph" w:customStyle="1" w:styleId="742C2EB26D284C5C8B34AD8240623B39">
    <w:name w:val="742C2EB26D284C5C8B34AD8240623B39"/>
  </w:style>
  <w:style w:type="paragraph" w:customStyle="1" w:styleId="E31766FD1F3945408B65A920E999F444">
    <w:name w:val="E31766FD1F3945408B65A920E999F444"/>
  </w:style>
  <w:style w:type="paragraph" w:customStyle="1" w:styleId="007531569DC7400C93881D2D256677FA">
    <w:name w:val="007531569DC7400C93881D2D256677FA"/>
  </w:style>
  <w:style w:type="paragraph" w:customStyle="1" w:styleId="E192A8054573408796888E13C9318F20">
    <w:name w:val="E192A8054573408796888E13C9318F20"/>
  </w:style>
  <w:style w:type="paragraph" w:customStyle="1" w:styleId="A687E58436FC4BAAB5B6D218EBF7913E">
    <w:name w:val="A687E58436FC4BAAB5B6D218EBF7913E"/>
  </w:style>
  <w:style w:type="paragraph" w:customStyle="1" w:styleId="B1CBA0766DF54CDCA2BDF8E0A09B5ADE">
    <w:name w:val="B1CBA0766DF54CDCA2BDF8E0A09B5ADE"/>
  </w:style>
  <w:style w:type="paragraph" w:customStyle="1" w:styleId="A181109689D14B67994EE5DEF9FF4F73">
    <w:name w:val="A181109689D14B67994EE5DEF9FF4F73"/>
  </w:style>
  <w:style w:type="paragraph" w:customStyle="1" w:styleId="B5030B7E83704830B52DFA9EC9A3467B">
    <w:name w:val="B5030B7E83704830B52DFA9EC9A3467B"/>
    <w:rsid w:val="00DF2B65"/>
  </w:style>
  <w:style w:type="paragraph" w:customStyle="1" w:styleId="FCC085986D6B4586BC7B60660C930BAE">
    <w:name w:val="FCC085986D6B4586BC7B60660C930BAE"/>
    <w:rsid w:val="00DF2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ul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c25dd-ae00-4a2f-ae79-f73893f90866">
      <Terms xmlns="http://schemas.microsoft.com/office/infopath/2007/PartnerControls"/>
    </lcf76f155ced4ddcb4097134ff3c332f>
    <TaxCatchAll xmlns="1f5468d9-a45f-418d-bb85-f3c6d64da9d0" xsi:nil="true"/>
    <SharedWithUsers xmlns="1f5468d9-a45f-418d-bb85-f3c6d64da9d0">
      <UserInfo>
        <DisplayName>Liridon Zogu</DisplayName>
        <AccountId>98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4F57AC56C034C842EDFA8588CB22A" ma:contentTypeVersion="18" ma:contentTypeDescription="Skapa ett nytt dokument." ma:contentTypeScope="" ma:versionID="dfaa3b6c05e100e73acf8b4d314e44f7">
  <xsd:schema xmlns:xsd="http://www.w3.org/2001/XMLSchema" xmlns:xs="http://www.w3.org/2001/XMLSchema" xmlns:p="http://schemas.microsoft.com/office/2006/metadata/properties" xmlns:ns1="http://schemas.microsoft.com/sharepoint/v3" xmlns:ns2="b0ec25dd-ae00-4a2f-ae79-f73893f90866" xmlns:ns3="1f5468d9-a45f-418d-bb85-f3c6d64da9d0" targetNamespace="http://schemas.microsoft.com/office/2006/metadata/properties" ma:root="true" ma:fieldsID="a83e0bdeffd599b349fe4f4a07fe00f7" ns1:_="" ns2:_="" ns3:_="">
    <xsd:import namespace="http://schemas.microsoft.com/sharepoint/v3"/>
    <xsd:import namespace="b0ec25dd-ae00-4a2f-ae79-f73893f90866"/>
    <xsd:import namespace="1f5468d9-a45f-418d-bb85-f3c6d64da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25dd-ae00-4a2f-ae79-f73893f90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fe91ac5-2f24-48f4-9f9d-b1be84da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68d9-a45f-418d-bb85-f3c6d64da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cb8042-4a35-4eea-bb5b-179a7fa55096}" ma:internalName="TaxCatchAll" ma:showField="CatchAllData" ma:web="1f5468d9-a45f-418d-bb85-f3c6d64da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b0ec25dd-ae00-4a2f-ae79-f73893f90866"/>
    <ds:schemaRef ds:uri="1f5468d9-a45f-418d-bb85-f3c6d64da9d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8529E7-C5D9-490F-AA37-D71731C7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c25dd-ae00-4a2f-ae79-f73893f90866"/>
    <ds:schemaRef ds:uri="1f5468d9-a45f-418d-bb85-f3c6d64da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CV, utformat av MOO</Template>
  <TotalTime>0</TotalTime>
  <Pages>1</Pages>
  <Words>224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 Zogu</dc:creator>
  <cp:keywords/>
  <dc:description/>
  <cp:lastModifiedBy>Angela Tannous</cp:lastModifiedBy>
  <cp:revision>2</cp:revision>
  <dcterms:created xsi:type="dcterms:W3CDTF">2024-05-20T06:20:00Z</dcterms:created>
  <dcterms:modified xsi:type="dcterms:W3CDTF">2024-05-20T06:20:00Z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0x0101000194F57AC56C034C842EDFA8588CB22A</vt:lpwstr>
  </property>
  <property fmtid="{D5CDD505-2E9C-101B-9397-08002B2CF9AE}" pid="3" name="MediaServiceImageTags">
    <vt:lpwstr/>
  </property>
</Properties>
</file>